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AC9F2" w14:textId="77777777" w:rsidR="00CC07DF" w:rsidRPr="002915D3" w:rsidRDefault="00CC07DF" w:rsidP="00CC07DF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</w:p>
    <w:p w14:paraId="66C22F44" w14:textId="77777777" w:rsidR="00705832" w:rsidRPr="002915D3" w:rsidRDefault="00705832" w:rsidP="00CC07DF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</w:p>
    <w:p w14:paraId="429C2230" w14:textId="77777777" w:rsidR="00705832" w:rsidRPr="002915D3" w:rsidRDefault="00705832" w:rsidP="00705832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Cs w:val="20"/>
        </w:rPr>
      </w:pPr>
    </w:p>
    <w:p w14:paraId="7AD86725" w14:textId="77777777" w:rsidR="00705832" w:rsidRPr="002915D3" w:rsidRDefault="002915D3" w:rsidP="00705832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 w:val="32"/>
          <w:szCs w:val="32"/>
        </w:rPr>
      </w:pPr>
      <w:r w:rsidRPr="002915D3">
        <w:rPr>
          <w:rFonts w:ascii="Verdana" w:hAnsi="Verdana" w:cs="Arial"/>
          <w:b/>
          <w:bCs/>
          <w:sz w:val="32"/>
          <w:szCs w:val="32"/>
        </w:rPr>
        <w:t>TILMELDING TIL ULYKKESFORSIKRINGEN 202</w:t>
      </w:r>
      <w:r w:rsidR="00784BA8">
        <w:rPr>
          <w:rFonts w:ascii="Verdana" w:hAnsi="Verdana" w:cs="Arial"/>
          <w:b/>
          <w:bCs/>
          <w:sz w:val="32"/>
          <w:szCs w:val="32"/>
        </w:rPr>
        <w:t>1</w:t>
      </w:r>
    </w:p>
    <w:p w14:paraId="5AFA033B" w14:textId="77777777" w:rsidR="00705832" w:rsidRPr="002915D3" w:rsidRDefault="00705832" w:rsidP="00705832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Cs w:val="20"/>
        </w:rPr>
      </w:pPr>
    </w:p>
    <w:tbl>
      <w:tblPr>
        <w:tblStyle w:val="Tabel-Gitter"/>
        <w:tblpPr w:leftFromText="141" w:rightFromText="141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2349"/>
        <w:gridCol w:w="7279"/>
      </w:tblGrid>
      <w:tr w:rsidR="00A25FE2" w:rsidRPr="002915D3" w14:paraId="041A00C8" w14:textId="77777777" w:rsidTr="004006B3">
        <w:tc>
          <w:tcPr>
            <w:tcW w:w="1843" w:type="dxa"/>
          </w:tcPr>
          <w:p w14:paraId="445AD3F6" w14:textId="77777777" w:rsidR="00A25FE2" w:rsidRPr="002915D3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Haveforening:</w:t>
            </w:r>
          </w:p>
        </w:tc>
        <w:tc>
          <w:tcPr>
            <w:tcW w:w="7795" w:type="dxa"/>
          </w:tcPr>
          <w:p w14:paraId="6B8262ED" w14:textId="77777777" w:rsidR="00A25FE2" w:rsidRPr="002915D3" w:rsidRDefault="002A2C8D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2915D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915D3">
              <w:rPr>
                <w:rFonts w:ascii="Verdana" w:hAnsi="Verdana" w:cs="Arial"/>
                <w:sz w:val="20"/>
                <w:szCs w:val="20"/>
              </w:rPr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A25FE2" w:rsidRPr="002915D3" w14:paraId="42A5F51B" w14:textId="77777777" w:rsidTr="004006B3">
        <w:tc>
          <w:tcPr>
            <w:tcW w:w="1843" w:type="dxa"/>
          </w:tcPr>
          <w:p w14:paraId="749CB4AC" w14:textId="77777777" w:rsidR="00A25FE2" w:rsidRPr="002915D3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Antal haver:</w:t>
            </w:r>
          </w:p>
        </w:tc>
        <w:tc>
          <w:tcPr>
            <w:tcW w:w="7795" w:type="dxa"/>
          </w:tcPr>
          <w:p w14:paraId="3ACC1748" w14:textId="77777777" w:rsidR="00A25FE2" w:rsidRPr="002915D3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2915D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915D3">
              <w:rPr>
                <w:rFonts w:ascii="Verdana" w:hAnsi="Verdana" w:cs="Arial"/>
                <w:sz w:val="20"/>
                <w:szCs w:val="20"/>
              </w:rPr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A25FE2" w:rsidRPr="002915D3" w14:paraId="3F7613E4" w14:textId="77777777" w:rsidTr="004006B3">
        <w:tc>
          <w:tcPr>
            <w:tcW w:w="1843" w:type="dxa"/>
          </w:tcPr>
          <w:p w14:paraId="73B8DF60" w14:textId="77777777" w:rsidR="00A25FE2" w:rsidRPr="002915D3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Kredsnummer:</w:t>
            </w:r>
          </w:p>
        </w:tc>
        <w:tc>
          <w:tcPr>
            <w:tcW w:w="7795" w:type="dxa"/>
          </w:tcPr>
          <w:p w14:paraId="165E6C86" w14:textId="77777777" w:rsidR="00A25FE2" w:rsidRPr="002915D3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2915D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915D3">
              <w:rPr>
                <w:rFonts w:ascii="Verdana" w:hAnsi="Verdana" w:cs="Arial"/>
                <w:sz w:val="20"/>
                <w:szCs w:val="20"/>
              </w:rPr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A25FE2" w:rsidRPr="002915D3" w14:paraId="484C5AF6" w14:textId="77777777" w:rsidTr="004006B3">
        <w:tc>
          <w:tcPr>
            <w:tcW w:w="1843" w:type="dxa"/>
          </w:tcPr>
          <w:p w14:paraId="2FE5E90C" w14:textId="77777777" w:rsidR="00A25FE2" w:rsidRPr="002915D3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Foreningsnummer:</w:t>
            </w:r>
          </w:p>
        </w:tc>
        <w:tc>
          <w:tcPr>
            <w:tcW w:w="7795" w:type="dxa"/>
          </w:tcPr>
          <w:p w14:paraId="222A3552" w14:textId="77777777" w:rsidR="00A25FE2" w:rsidRPr="002915D3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2915D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915D3">
              <w:rPr>
                <w:rFonts w:ascii="Verdana" w:hAnsi="Verdana" w:cs="Arial"/>
                <w:sz w:val="20"/>
                <w:szCs w:val="20"/>
              </w:rPr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A25FE2" w:rsidRPr="002915D3" w14:paraId="41879097" w14:textId="77777777" w:rsidTr="004006B3">
        <w:tc>
          <w:tcPr>
            <w:tcW w:w="1843" w:type="dxa"/>
          </w:tcPr>
          <w:p w14:paraId="344A76D8" w14:textId="77777777" w:rsidR="00A25FE2" w:rsidRPr="002915D3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Adresse: </w:t>
            </w:r>
          </w:p>
        </w:tc>
        <w:tc>
          <w:tcPr>
            <w:tcW w:w="7795" w:type="dxa"/>
          </w:tcPr>
          <w:p w14:paraId="27BE1064" w14:textId="77777777" w:rsidR="00A25FE2" w:rsidRPr="002915D3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2915D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915D3">
              <w:rPr>
                <w:rFonts w:ascii="Verdana" w:hAnsi="Verdana" w:cs="Arial"/>
                <w:sz w:val="20"/>
                <w:szCs w:val="20"/>
              </w:rPr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A25FE2" w:rsidRPr="002915D3" w14:paraId="5B3BD80B" w14:textId="77777777" w:rsidTr="004006B3">
        <w:tc>
          <w:tcPr>
            <w:tcW w:w="1843" w:type="dxa"/>
          </w:tcPr>
          <w:p w14:paraId="08C2B68B" w14:textId="77777777" w:rsidR="00A25FE2" w:rsidRPr="002915D3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By/postnummer:</w:t>
            </w:r>
          </w:p>
        </w:tc>
        <w:tc>
          <w:tcPr>
            <w:tcW w:w="7795" w:type="dxa"/>
          </w:tcPr>
          <w:p w14:paraId="30E1A320" w14:textId="77777777" w:rsidR="00A25FE2" w:rsidRPr="002915D3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2915D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915D3">
              <w:rPr>
                <w:rFonts w:ascii="Verdana" w:hAnsi="Verdana" w:cs="Arial"/>
                <w:sz w:val="20"/>
                <w:szCs w:val="20"/>
              </w:rPr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A25FE2" w:rsidRPr="002915D3" w14:paraId="6A1405F5" w14:textId="77777777" w:rsidTr="004006B3">
        <w:tc>
          <w:tcPr>
            <w:tcW w:w="1843" w:type="dxa"/>
          </w:tcPr>
          <w:p w14:paraId="21DBFA89" w14:textId="77777777" w:rsidR="00A25FE2" w:rsidRPr="002915D3" w:rsidRDefault="0070583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Tlf.:</w:t>
            </w:r>
          </w:p>
        </w:tc>
        <w:tc>
          <w:tcPr>
            <w:tcW w:w="7795" w:type="dxa"/>
          </w:tcPr>
          <w:p w14:paraId="0F2719C3" w14:textId="77777777" w:rsidR="00A25FE2" w:rsidRPr="002915D3" w:rsidRDefault="0070583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2915D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915D3">
              <w:rPr>
                <w:rFonts w:ascii="Verdana" w:hAnsi="Verdana" w:cs="Arial"/>
                <w:sz w:val="20"/>
                <w:szCs w:val="20"/>
              </w:rPr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705832" w:rsidRPr="002915D3" w14:paraId="37D6F6C1" w14:textId="77777777" w:rsidTr="004006B3">
        <w:tc>
          <w:tcPr>
            <w:tcW w:w="1843" w:type="dxa"/>
          </w:tcPr>
          <w:p w14:paraId="1D358A15" w14:textId="77777777" w:rsidR="00705832" w:rsidRPr="002915D3" w:rsidRDefault="0070583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795" w:type="dxa"/>
          </w:tcPr>
          <w:p w14:paraId="29FF07B2" w14:textId="77777777" w:rsidR="00705832" w:rsidRPr="002915D3" w:rsidRDefault="0070583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2915D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915D3">
              <w:rPr>
                <w:rFonts w:ascii="Verdana" w:hAnsi="Verdana" w:cs="Arial"/>
                <w:sz w:val="20"/>
                <w:szCs w:val="20"/>
              </w:rPr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4CC521B4" w14:textId="77777777" w:rsidR="0058438C" w:rsidRPr="002915D3" w:rsidRDefault="0058438C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96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705832" w:rsidRPr="002915D3" w14:paraId="16085FA5" w14:textId="77777777" w:rsidTr="00C74947">
        <w:trPr>
          <w:trHeight w:val="3736"/>
        </w:trPr>
        <w:tc>
          <w:tcPr>
            <w:tcW w:w="9642" w:type="dxa"/>
            <w:tcBorders>
              <w:bottom w:val="single" w:sz="4" w:space="0" w:color="auto"/>
            </w:tcBorders>
          </w:tcPr>
          <w:p w14:paraId="41AADD31" w14:textId="77777777" w:rsidR="006C5FB8" w:rsidRPr="002915D3" w:rsidRDefault="006C5FB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2F482BB" w14:textId="77777777" w:rsidR="00705832" w:rsidRPr="002915D3" w:rsidRDefault="00705832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t xml:space="preserve">Ovenstående haveforening, som er medlem af Kolonihaveforbundet, tilmelder sig hermed den </w:t>
            </w:r>
            <w:r w:rsidR="00C74947" w:rsidRPr="002915D3">
              <w:rPr>
                <w:rFonts w:ascii="Verdana" w:hAnsi="Verdana" w:cs="Arial"/>
                <w:sz w:val="20"/>
                <w:szCs w:val="20"/>
              </w:rPr>
              <w:t>kollektive</w:t>
            </w:r>
            <w:r w:rsidRPr="002915D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74947" w:rsidRPr="002915D3">
              <w:rPr>
                <w:rFonts w:ascii="Verdana" w:hAnsi="Verdana" w:cs="Arial"/>
                <w:sz w:val="20"/>
                <w:szCs w:val="20"/>
              </w:rPr>
              <w:t>ulykkes</w:t>
            </w:r>
            <w:r w:rsidRPr="002915D3">
              <w:rPr>
                <w:rFonts w:ascii="Verdana" w:hAnsi="Verdana" w:cs="Arial"/>
                <w:sz w:val="20"/>
                <w:szCs w:val="20"/>
              </w:rPr>
              <w:t>forsikring tegnet hos Alm. Brand</w:t>
            </w:r>
            <w:r w:rsidR="00C74947" w:rsidRPr="002915D3">
              <w:rPr>
                <w:rFonts w:ascii="Verdana" w:hAnsi="Verdana" w:cs="Arial"/>
                <w:sz w:val="20"/>
                <w:szCs w:val="20"/>
              </w:rPr>
              <w:t xml:space="preserve"> med police nummer: </w:t>
            </w:r>
          </w:p>
          <w:p w14:paraId="09482949" w14:textId="77777777" w:rsidR="00C74947" w:rsidRPr="002915D3" w:rsidRDefault="00C74947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8849 0231</w:t>
            </w:r>
            <w:r w:rsidRPr="002915D3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306497D5" w14:textId="77777777" w:rsidR="00705832" w:rsidRPr="002915D3" w:rsidRDefault="00705832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E2196B4" w14:textId="076D8D3D" w:rsidR="00C74947" w:rsidRPr="002915D3" w:rsidRDefault="00C74947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t xml:space="preserve">Policen kan læses på </w:t>
            </w:r>
            <w:hyperlink r:id="rId9" w:history="1">
              <w:r w:rsidR="00431F7E" w:rsidRPr="00425E3D">
                <w:rPr>
                  <w:rStyle w:val="Hyperlink"/>
                  <w:rFonts w:ascii="Verdana" w:hAnsi="Verdana" w:cs="Arial"/>
                  <w:sz w:val="20"/>
                  <w:szCs w:val="20"/>
                </w:rPr>
                <w:t>www.kolonihaveforbundet.dk</w:t>
              </w:r>
            </w:hyperlink>
            <w:r w:rsidR="00431F7E">
              <w:rPr>
                <w:rFonts w:ascii="Verdana" w:hAnsi="Verdana" w:cs="Arial"/>
                <w:sz w:val="20"/>
                <w:szCs w:val="20"/>
              </w:rPr>
              <w:t xml:space="preserve"> under ”Ulykkesforsikring”.</w:t>
            </w:r>
          </w:p>
          <w:p w14:paraId="099F4672" w14:textId="77777777" w:rsidR="00C74947" w:rsidRPr="002915D3" w:rsidRDefault="00C74947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E5E28BB" w14:textId="77777777" w:rsidR="00C74947" w:rsidRPr="002915D3" w:rsidRDefault="00C74947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t xml:space="preserve">Den årlige præmie vil blive opkrævet af Kolonihaveforbundet med hovedforfald hver den 1.1. </w:t>
            </w:r>
          </w:p>
          <w:p w14:paraId="3D4D52F1" w14:textId="77777777" w:rsidR="009A4453" w:rsidRPr="002915D3" w:rsidRDefault="009A4453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A73CC8E" w14:textId="4E5B16FD" w:rsidR="009A4453" w:rsidRPr="002915D3" w:rsidRDefault="009A4453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Pris 202</w:t>
            </w:r>
            <w:r w:rsidR="00431F7E">
              <w:rPr>
                <w:rFonts w:ascii="Verdana" w:hAnsi="Verdana" w:cs="Arial"/>
                <w:b/>
                <w:bCs/>
                <w:sz w:val="20"/>
                <w:szCs w:val="20"/>
              </w:rPr>
              <w:t>6</w:t>
            </w: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</w:p>
          <w:p w14:paraId="277B37BB" w14:textId="3634F5D1" w:rsidR="009A4453" w:rsidRPr="002915D3" w:rsidRDefault="009A4453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t>2.</w:t>
            </w:r>
            <w:r w:rsidR="00431F7E">
              <w:rPr>
                <w:rFonts w:ascii="Verdana" w:hAnsi="Verdana" w:cs="Arial"/>
                <w:sz w:val="20"/>
                <w:szCs w:val="20"/>
              </w:rPr>
              <w:t>650</w:t>
            </w:r>
            <w:r w:rsidRPr="002915D3">
              <w:rPr>
                <w:rFonts w:ascii="Verdana" w:hAnsi="Verdana" w:cs="Arial"/>
                <w:sz w:val="20"/>
                <w:szCs w:val="20"/>
              </w:rPr>
              <w:t xml:space="preserve"> kr. </w:t>
            </w:r>
          </w:p>
          <w:p w14:paraId="3D15DA19" w14:textId="77777777" w:rsidR="00C74947" w:rsidRPr="002915D3" w:rsidRDefault="00C74947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A5CD0C5" w14:textId="77777777" w:rsidR="00705832" w:rsidRDefault="00C74947" w:rsidP="00C74947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t>Policen vil træde i kraft på det tidspunkt kredsen/haveforeningen har modtaget en bekræftelse på tilmeldingen fra Kolonihaveforbundet.</w:t>
            </w:r>
          </w:p>
          <w:p w14:paraId="25C1C752" w14:textId="77777777" w:rsidR="00626FE1" w:rsidRPr="002915D3" w:rsidRDefault="00626FE1" w:rsidP="00C7494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A4A0206" w14:textId="77777777" w:rsidR="00705832" w:rsidRPr="002915D3" w:rsidRDefault="00705832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4947" w:rsidRPr="002915D3" w14:paraId="01D98432" w14:textId="77777777" w:rsidTr="00C74947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643C8C26" w14:textId="77777777" w:rsidR="00C74947" w:rsidRPr="002915D3" w:rsidRDefault="00C74947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t xml:space="preserve">Bestyrelsen erklærer, efter at have forespurgt samtlige medlemmer af ledelse og bestyrelse, at disse ikke har kendskab til erstatningskrav rejst mod noget medlem af ledelsen og/eller bestyrelsen og at disse ikke har kendskab til forhold, der vil kunne føre til, at krav om erstatning rejses mod forsikringen. </w:t>
            </w:r>
          </w:p>
        </w:tc>
      </w:tr>
    </w:tbl>
    <w:p w14:paraId="10B12558" w14:textId="77777777" w:rsidR="00C74947" w:rsidRPr="002915D3" w:rsidRDefault="00C74947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969"/>
        <w:gridCol w:w="4666"/>
      </w:tblGrid>
      <w:tr w:rsidR="006B68B9" w:rsidRPr="002915D3" w14:paraId="3B784F4A" w14:textId="77777777" w:rsidTr="006B68B9">
        <w:tc>
          <w:tcPr>
            <w:tcW w:w="993" w:type="dxa"/>
          </w:tcPr>
          <w:p w14:paraId="76F256C4" w14:textId="77777777" w:rsidR="006B68B9" w:rsidRPr="002915D3" w:rsidRDefault="006B68B9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Dato:</w:t>
            </w:r>
          </w:p>
        </w:tc>
        <w:sdt>
          <w:sdtPr>
            <w:rPr>
              <w:rFonts w:ascii="Verdana" w:hAnsi="Verdana" w:cs="Arial"/>
              <w:b/>
              <w:bCs/>
              <w:sz w:val="20"/>
              <w:szCs w:val="20"/>
            </w:rPr>
            <w:id w:val="1608085385"/>
            <w:placeholder>
              <w:docPart w:val="C79B18A846914CAA90DB8E1AAE5C8A6F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8635" w:type="dxa"/>
                <w:gridSpan w:val="2"/>
              </w:tcPr>
              <w:p w14:paraId="49F79E14" w14:textId="0EB2B805" w:rsidR="006B68B9" w:rsidRPr="002915D3" w:rsidRDefault="007A4FE9">
                <w:pPr>
                  <w:rPr>
                    <w:rFonts w:ascii="Verdana" w:hAnsi="Verdana" w:cs="Arial"/>
                    <w:b/>
                    <w:bCs/>
                    <w:sz w:val="20"/>
                    <w:szCs w:val="20"/>
                  </w:rPr>
                </w:pPr>
                <w:r w:rsidRPr="007A4FE9">
                  <w:rPr>
                    <w:rStyle w:val="Pladsholdertekst"/>
                  </w:rPr>
                  <w:t>Klik eller tryk for at angive en dato.</w:t>
                </w:r>
              </w:p>
            </w:tc>
          </w:sdtContent>
        </w:sdt>
      </w:tr>
      <w:tr w:rsidR="006B68B9" w:rsidRPr="002915D3" w14:paraId="1F796872" w14:textId="77777777" w:rsidTr="002915D3">
        <w:tc>
          <w:tcPr>
            <w:tcW w:w="4962" w:type="dxa"/>
            <w:gridSpan w:val="2"/>
          </w:tcPr>
          <w:p w14:paraId="1186A48D" w14:textId="77777777" w:rsidR="006B68B9" w:rsidRPr="002915D3" w:rsidRDefault="006B68B9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Bestyrelsesformandens underskrift:</w:t>
            </w:r>
          </w:p>
          <w:p w14:paraId="75636074" w14:textId="77777777" w:rsidR="006B68B9" w:rsidRPr="002915D3" w:rsidRDefault="006B68B9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666" w:type="dxa"/>
          </w:tcPr>
          <w:p w14:paraId="00783AEE" w14:textId="77777777" w:rsidR="006B68B9" w:rsidRPr="002915D3" w:rsidRDefault="006B68B9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14:paraId="0FA8A8CC" w14:textId="77777777" w:rsidR="006B68B9" w:rsidRPr="002915D3" w:rsidRDefault="006B68B9">
      <w:pPr>
        <w:rPr>
          <w:rFonts w:ascii="Verdana" w:hAnsi="Verdana" w:cs="Arial"/>
          <w:sz w:val="20"/>
          <w:szCs w:val="20"/>
        </w:rPr>
      </w:pPr>
    </w:p>
    <w:p w14:paraId="54604EBF" w14:textId="77777777" w:rsidR="009A4453" w:rsidRDefault="009A4453" w:rsidP="009A4453">
      <w:pPr>
        <w:tabs>
          <w:tab w:val="left" w:pos="7110"/>
        </w:tabs>
        <w:rPr>
          <w:rFonts w:ascii="Verdana" w:hAnsi="Verdana" w:cs="Arial"/>
          <w:sz w:val="20"/>
          <w:szCs w:val="20"/>
        </w:rPr>
      </w:pPr>
      <w:r w:rsidRPr="002915D3">
        <w:rPr>
          <w:rFonts w:ascii="Verdana" w:hAnsi="Verdana" w:cs="Arial"/>
          <w:sz w:val="20"/>
          <w:szCs w:val="20"/>
        </w:rPr>
        <w:tab/>
      </w:r>
    </w:p>
    <w:p w14:paraId="0DB9D32A" w14:textId="77777777" w:rsidR="002915D3" w:rsidRPr="002915D3" w:rsidRDefault="002915D3" w:rsidP="002915D3">
      <w:pPr>
        <w:rPr>
          <w:rFonts w:ascii="Verdana" w:hAnsi="Verdana" w:cs="Arial"/>
          <w:sz w:val="20"/>
          <w:szCs w:val="20"/>
        </w:rPr>
      </w:pPr>
    </w:p>
    <w:p w14:paraId="2CE69EEB" w14:textId="77777777" w:rsidR="002915D3" w:rsidRPr="002915D3" w:rsidRDefault="002915D3" w:rsidP="002915D3">
      <w:pPr>
        <w:rPr>
          <w:rFonts w:ascii="Verdana" w:hAnsi="Verdana" w:cs="Arial"/>
          <w:sz w:val="20"/>
          <w:szCs w:val="20"/>
        </w:rPr>
      </w:pPr>
    </w:p>
    <w:p w14:paraId="266B5ABD" w14:textId="77777777" w:rsidR="002915D3" w:rsidRPr="002915D3" w:rsidRDefault="002915D3" w:rsidP="002915D3">
      <w:pPr>
        <w:tabs>
          <w:tab w:val="left" w:pos="582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sectPr w:rsidR="002915D3" w:rsidRPr="002915D3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641E2" w14:textId="77777777" w:rsidR="00675D2E" w:rsidRDefault="00675D2E" w:rsidP="00CC07DF">
      <w:pPr>
        <w:spacing w:after="0" w:line="240" w:lineRule="auto"/>
      </w:pPr>
      <w:r>
        <w:separator/>
      </w:r>
    </w:p>
  </w:endnote>
  <w:endnote w:type="continuationSeparator" w:id="0">
    <w:p w14:paraId="12481F32" w14:textId="77777777" w:rsidR="00675D2E" w:rsidRDefault="00675D2E" w:rsidP="00CC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5917" w14:textId="77777777" w:rsidR="002915D3" w:rsidRPr="00784BA8" w:rsidRDefault="002915D3" w:rsidP="002915D3">
    <w:pPr>
      <w:pStyle w:val="Sidefod"/>
      <w:jc w:val="center"/>
      <w:rPr>
        <w:rFonts w:ascii="Verdana" w:hAnsi="Verdana" w:cstheme="minorHAnsi"/>
        <w:b/>
        <w:bCs/>
        <w:color w:val="002060"/>
        <w:sz w:val="14"/>
        <w:szCs w:val="14"/>
      </w:rPr>
    </w:pPr>
    <w:r w:rsidRPr="00784BA8">
      <w:rPr>
        <w:rFonts w:ascii="Verdana" w:hAnsi="Verdana" w:cstheme="minorHAnsi"/>
        <w:b/>
        <w:bCs/>
        <w:color w:val="002060"/>
        <w:sz w:val="14"/>
        <w:szCs w:val="14"/>
      </w:rPr>
      <w:t>KOLONIHAVEFORBUNDET</w:t>
    </w:r>
  </w:p>
  <w:p w14:paraId="5C43AD42" w14:textId="77777777" w:rsidR="002915D3" w:rsidRPr="00784BA8" w:rsidRDefault="002915D3" w:rsidP="002915D3">
    <w:pPr>
      <w:pStyle w:val="Sidefod"/>
      <w:jc w:val="center"/>
      <w:rPr>
        <w:rFonts w:ascii="Verdana" w:hAnsi="Verdana" w:cstheme="minorHAnsi"/>
        <w:color w:val="002060"/>
        <w:sz w:val="14"/>
        <w:szCs w:val="14"/>
      </w:rPr>
    </w:pPr>
    <w:r w:rsidRPr="00784BA8">
      <w:rPr>
        <w:rFonts w:ascii="Verdana" w:hAnsi="Verdana" w:cstheme="minorHAnsi"/>
        <w:color w:val="002060"/>
        <w:sz w:val="14"/>
        <w:szCs w:val="14"/>
      </w:rPr>
      <w:t xml:space="preserve">Smedeholm 13C, 2. th. ∙ DK-2730 Herlev ∙ Tlf. 38 28 87 50 ∙ www.kolonihaveforbundet.dk ∙ </w:t>
    </w:r>
    <w:r w:rsidRPr="00784BA8">
      <w:rPr>
        <w:rFonts w:ascii="Verdana" w:hAnsi="Verdana" w:cstheme="minorHAnsi"/>
        <w:color w:val="002060"/>
        <w:sz w:val="14"/>
        <w:szCs w:val="14"/>
      </w:rPr>
      <w:br/>
      <w:t xml:space="preserve">Medlem af Det europæiske kolonihaveforbund </w:t>
    </w:r>
  </w:p>
  <w:p w14:paraId="2B5A9804" w14:textId="77777777" w:rsidR="002915D3" w:rsidRPr="00784BA8" w:rsidRDefault="002915D3" w:rsidP="002915D3">
    <w:pPr>
      <w:pStyle w:val="Sidefod"/>
      <w:jc w:val="center"/>
      <w:rPr>
        <w:rFonts w:ascii="Verdana" w:hAnsi="Verdana" w:cstheme="minorHAnsi"/>
        <w:color w:val="002060"/>
        <w:sz w:val="14"/>
        <w:szCs w:val="14"/>
      </w:rPr>
    </w:pPr>
  </w:p>
  <w:p w14:paraId="4D869F87" w14:textId="77777777" w:rsidR="00CC07DF" w:rsidRPr="00784BA8" w:rsidRDefault="002915D3" w:rsidP="002915D3">
    <w:pPr>
      <w:jc w:val="center"/>
      <w:rPr>
        <w:rFonts w:ascii="Verdana" w:hAnsi="Verdana"/>
        <w:color w:val="002060"/>
        <w:sz w:val="14"/>
        <w:szCs w:val="14"/>
      </w:rPr>
    </w:pPr>
    <w:r w:rsidRPr="00784BA8">
      <w:rPr>
        <w:rFonts w:ascii="Verdana" w:hAnsi="Verdana" w:cstheme="minorHAnsi"/>
        <w:color w:val="002060"/>
        <w:sz w:val="14"/>
        <w:szCs w:val="14"/>
      </w:rPr>
      <w:t>Send denne blanket i udfyldt stand til forsikring@kolonihave.dk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FE9EB" w14:textId="77777777" w:rsidR="00675D2E" w:rsidRDefault="00675D2E" w:rsidP="00CC07DF">
      <w:pPr>
        <w:spacing w:after="0" w:line="240" w:lineRule="auto"/>
      </w:pPr>
      <w:r>
        <w:separator/>
      </w:r>
    </w:p>
  </w:footnote>
  <w:footnote w:type="continuationSeparator" w:id="0">
    <w:p w14:paraId="587F2B80" w14:textId="77777777" w:rsidR="00675D2E" w:rsidRDefault="00675D2E" w:rsidP="00CC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D7F2" w14:textId="77777777" w:rsidR="00CC07DF" w:rsidRDefault="00CC07DF" w:rsidP="00CC07DF">
    <w:pPr>
      <w:pStyle w:val="Sidehoved"/>
      <w:jc w:val="center"/>
    </w:pPr>
    <w:r>
      <w:rPr>
        <w:noProof/>
      </w:rPr>
      <w:drawing>
        <wp:inline distT="0" distB="0" distL="0" distR="0" wp14:anchorId="3A3B3ACF" wp14:editId="0D4BF52A">
          <wp:extent cx="752212" cy="908617"/>
          <wp:effectExtent l="0" t="0" r="0" b="635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YT LOGO Kolonihaveforbundet_gennemsigt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365" cy="92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5FB8">
      <w:t xml:space="preserve">  </w:t>
    </w:r>
    <w:r w:rsidR="006C5FB8">
      <w:rPr>
        <w:noProof/>
      </w:rPr>
      <w:drawing>
        <wp:inline distT="0" distB="0" distL="0" distR="0" wp14:anchorId="60770A34" wp14:editId="1F144FC7">
          <wp:extent cx="919480" cy="91948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m.brand.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480" cy="91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f/VO/GkEdJA3DQa3jbS7eXIHl/ZNZPsM9Mqm3Wq/ehbpj1rnIyhAIlLG+3nxXLjAdBnwi0dOA70iP4s1hdmjYw==" w:salt="CX1aB1NOlNLm83T5yQWaA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17"/>
    <w:rsid w:val="00012A38"/>
    <w:rsid w:val="00034D13"/>
    <w:rsid w:val="00096F8A"/>
    <w:rsid w:val="000F34E3"/>
    <w:rsid w:val="00194536"/>
    <w:rsid w:val="002719D2"/>
    <w:rsid w:val="002904A0"/>
    <w:rsid w:val="002915D3"/>
    <w:rsid w:val="0029461F"/>
    <w:rsid w:val="002A2C8D"/>
    <w:rsid w:val="00325380"/>
    <w:rsid w:val="00326CC5"/>
    <w:rsid w:val="00376816"/>
    <w:rsid w:val="003E1217"/>
    <w:rsid w:val="003E2CD9"/>
    <w:rsid w:val="004006B3"/>
    <w:rsid w:val="00431F7E"/>
    <w:rsid w:val="0047097E"/>
    <w:rsid w:val="00500976"/>
    <w:rsid w:val="00506370"/>
    <w:rsid w:val="00575E80"/>
    <w:rsid w:val="0058438C"/>
    <w:rsid w:val="00626FE1"/>
    <w:rsid w:val="00675D2E"/>
    <w:rsid w:val="00686417"/>
    <w:rsid w:val="00687CC9"/>
    <w:rsid w:val="006B68B9"/>
    <w:rsid w:val="006C5FB8"/>
    <w:rsid w:val="006F2E74"/>
    <w:rsid w:val="00705832"/>
    <w:rsid w:val="007109C3"/>
    <w:rsid w:val="00725E02"/>
    <w:rsid w:val="0078154E"/>
    <w:rsid w:val="00784BA8"/>
    <w:rsid w:val="00797052"/>
    <w:rsid w:val="007A4FE9"/>
    <w:rsid w:val="00834632"/>
    <w:rsid w:val="0097099E"/>
    <w:rsid w:val="009A4453"/>
    <w:rsid w:val="00A25FE2"/>
    <w:rsid w:val="00AA2E70"/>
    <w:rsid w:val="00C74947"/>
    <w:rsid w:val="00CA51C0"/>
    <w:rsid w:val="00CC07DF"/>
    <w:rsid w:val="00D71D63"/>
    <w:rsid w:val="00E63B49"/>
    <w:rsid w:val="00ED5CFE"/>
    <w:rsid w:val="00FA762E"/>
    <w:rsid w:val="00FE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D3F00"/>
  <w15:chartTrackingRefBased/>
  <w15:docId w15:val="{FE555C31-BF0B-405D-A12C-924AE870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D63"/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D71D63"/>
    <w:rPr>
      <w:rFonts w:ascii="Times New Roman" w:hAnsi="Times New Roman"/>
      <w:b/>
      <w:bCs/>
      <w:sz w:val="24"/>
    </w:rPr>
  </w:style>
  <w:style w:type="paragraph" w:customStyle="1" w:styleId="Lille">
    <w:name w:val="Lille"/>
    <w:basedOn w:val="Normal"/>
    <w:qFormat/>
    <w:rsid w:val="0029461F"/>
    <w:pPr>
      <w:spacing w:after="0" w:line="240" w:lineRule="auto"/>
    </w:pPr>
    <w:rPr>
      <w:sz w:val="18"/>
    </w:rPr>
  </w:style>
  <w:style w:type="paragraph" w:customStyle="1" w:styleId="Kbesum">
    <w:name w:val="Købesum"/>
    <w:basedOn w:val="Normal"/>
    <w:qFormat/>
    <w:rsid w:val="00D71D63"/>
    <w:pPr>
      <w:spacing w:after="0" w:line="240" w:lineRule="auto"/>
    </w:pPr>
    <w:rPr>
      <w:b/>
      <w:u w:val="single"/>
    </w:rPr>
  </w:style>
  <w:style w:type="paragraph" w:styleId="Sidehoved">
    <w:name w:val="header"/>
    <w:basedOn w:val="Normal"/>
    <w:link w:val="SidehovedTegn"/>
    <w:uiPriority w:val="99"/>
    <w:rsid w:val="00CC07DF"/>
    <w:pPr>
      <w:tabs>
        <w:tab w:val="center" w:pos="4819"/>
        <w:tab w:val="right" w:pos="9638"/>
      </w:tabs>
      <w:spacing w:after="0" w:line="240" w:lineRule="auto"/>
    </w:pPr>
    <w:rPr>
      <w:rFonts w:ascii="Univers LT Std 57 Cn" w:eastAsia="Times New Roman" w:hAnsi="Univers LT Std 57 Cn" w:cs="Times New Roman"/>
      <w:sz w:val="20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CC07DF"/>
    <w:rPr>
      <w:rFonts w:ascii="Univers LT Std 57 Cn" w:eastAsia="Times New Roman" w:hAnsi="Univers LT Std 57 Cn" w:cs="Times New Roman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CC0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07DF"/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CC07DF"/>
    <w:rPr>
      <w:color w:val="808080"/>
    </w:rPr>
  </w:style>
  <w:style w:type="table" w:styleId="Tabel-Gitter">
    <w:name w:val="Table Grid"/>
    <w:basedOn w:val="Tabel-Normal"/>
    <w:uiPriority w:val="39"/>
    <w:rsid w:val="00CC0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31F7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31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kolonihaveforbundet.d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otteCarlsen\Kolonihaveforbundet\M-Drev%20-%20Dokumenter\Skabeloner,%20g&#230;ldende\Forsikringer%20-%20skabeloner\Skabelon_Tilmelding_ulykkesforsikring_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9B18A846914CAA90DB8E1AAE5C8A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DA5205-A59E-451D-86A6-C4E262EF1E28}"/>
      </w:docPartPr>
      <w:docPartBody>
        <w:p w:rsidR="00BE6659" w:rsidRDefault="00BE6659">
          <w:pPr>
            <w:pStyle w:val="C79B18A846914CAA90DB8E1AAE5C8A6F"/>
          </w:pPr>
          <w:r w:rsidRPr="0077168D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59"/>
    <w:rsid w:val="002904A0"/>
    <w:rsid w:val="00BE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C79B18A846914CAA90DB8E1AAE5C8A6F">
    <w:name w:val="C79B18A846914CAA90DB8E1AAE5C8A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B4DF6ABCAC04CB5CE2D8775B1E538" ma:contentTypeVersion="12" ma:contentTypeDescription="Opret et nyt dokument." ma:contentTypeScope="" ma:versionID="f485df44c6825cbe6ac84d8ab7b89992">
  <xsd:schema xmlns:xsd="http://www.w3.org/2001/XMLSchema" xmlns:xs="http://www.w3.org/2001/XMLSchema" xmlns:p="http://schemas.microsoft.com/office/2006/metadata/properties" xmlns:ns2="90719c89-c7ff-43d6-a20a-7b8eefe714fa" xmlns:ns3="950b1a6c-7332-48d5-bea1-f9fa3425cd37" targetNamespace="http://schemas.microsoft.com/office/2006/metadata/properties" ma:root="true" ma:fieldsID="82d77b3ebb4b742034135a9eb27d6b98" ns2:_="" ns3:_="">
    <xsd:import namespace="90719c89-c7ff-43d6-a20a-7b8eefe714fa"/>
    <xsd:import namespace="950b1a6c-7332-48d5-bea1-f9fa3425c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9c89-c7ff-43d6-a20a-7b8eefe71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053d7f55-cc57-45d2-b08c-4361d8ad55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b1a6c-7332-48d5-bea1-f9fa3425cd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acf31db-b99c-440f-b781-188c9ba89415}" ma:internalName="TaxCatchAll" ma:showField="CatchAllData" ma:web="950b1a6c-7332-48d5-bea1-f9fa3425c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19c89-c7ff-43d6-a20a-7b8eefe714fa">
      <Terms xmlns="http://schemas.microsoft.com/office/infopath/2007/PartnerControls"/>
    </lcf76f155ced4ddcb4097134ff3c332f>
    <TaxCatchAll xmlns="950b1a6c-7332-48d5-bea1-f9fa3425cd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84ED33-5591-403F-948F-95468D12E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19c89-c7ff-43d6-a20a-7b8eefe714fa"/>
    <ds:schemaRef ds:uri="950b1a6c-7332-48d5-bea1-f9fa3425c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6A61A7-7089-43EF-AE8D-AB72E01B8931}">
  <ds:schemaRefs>
    <ds:schemaRef ds:uri="http://schemas.microsoft.com/office/2006/metadata/properties"/>
    <ds:schemaRef ds:uri="http://schemas.microsoft.com/office/infopath/2007/PartnerControls"/>
    <ds:schemaRef ds:uri="90719c89-c7ff-43d6-a20a-7b8eefe714fa"/>
    <ds:schemaRef ds:uri="950b1a6c-7332-48d5-bea1-f9fa3425cd37"/>
  </ds:schemaRefs>
</ds:datastoreItem>
</file>

<file path=customXml/itemProps3.xml><?xml version="1.0" encoding="utf-8"?>
<ds:datastoreItem xmlns:ds="http://schemas.openxmlformats.org/officeDocument/2006/customXml" ds:itemID="{D8EACABB-0001-4166-A1F8-B8527E82F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Skabelon_Tilmelding_ulykkesforsikring_2021</Template>
  <TotalTime>0</TotalTime>
  <Pages>1</Pages>
  <Words>178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Carlsen</dc:creator>
  <cp:keywords/>
  <dc:description/>
  <cp:lastModifiedBy>Charlotte Nordell Carlsen</cp:lastModifiedBy>
  <cp:revision>2</cp:revision>
  <dcterms:created xsi:type="dcterms:W3CDTF">2026-07-13T11:38:00Z</dcterms:created>
  <dcterms:modified xsi:type="dcterms:W3CDTF">2026-07-13T11:38:00Z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0x010100F66B4DF6ABCAC04CB5CE2D8775B1E538</vt:lpwstr>
  </property>
</Properties>
</file>