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51AE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71419"/>
    </w:p>
    <w:p w14:paraId="586348AA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73E79465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1634E373" w14:textId="477C7DA5" w:rsidR="00324C00" w:rsidRPr="00584D8C" w:rsidRDefault="00584D8C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84D8C">
        <w:rPr>
          <w:rFonts w:ascii="Verdana" w:hAnsi="Verdana" w:cs="Arial"/>
          <w:b/>
          <w:bCs/>
          <w:sz w:val="32"/>
          <w:szCs w:val="32"/>
        </w:rPr>
        <w:t>TILMELDING TIL RETSHJÆLPSFORSIKRINGEN 202</w:t>
      </w:r>
      <w:r w:rsidR="00CB340F">
        <w:rPr>
          <w:rFonts w:ascii="Verdana" w:hAnsi="Verdana" w:cs="Arial"/>
          <w:b/>
          <w:bCs/>
          <w:sz w:val="32"/>
          <w:szCs w:val="32"/>
        </w:rPr>
        <w:t>6</w:t>
      </w:r>
    </w:p>
    <w:p w14:paraId="060676E4" w14:textId="77777777" w:rsidR="00324C00" w:rsidRPr="00584D8C" w:rsidRDefault="00324C00" w:rsidP="00324C00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324C00" w:rsidRPr="00584D8C" w14:paraId="23F08FE3" w14:textId="77777777" w:rsidTr="0040186A">
        <w:tc>
          <w:tcPr>
            <w:tcW w:w="2231" w:type="dxa"/>
          </w:tcPr>
          <w:p w14:paraId="410BC09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7AE7A6A2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24C00" w:rsidRPr="00584D8C" w14:paraId="79D84AA9" w14:textId="77777777" w:rsidTr="0040186A">
        <w:tc>
          <w:tcPr>
            <w:tcW w:w="2231" w:type="dxa"/>
          </w:tcPr>
          <w:p w14:paraId="5ECCB4D4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6E422026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24C00" w:rsidRPr="00584D8C" w14:paraId="1230FB9C" w14:textId="77777777" w:rsidTr="0040186A">
        <w:tc>
          <w:tcPr>
            <w:tcW w:w="2231" w:type="dxa"/>
          </w:tcPr>
          <w:p w14:paraId="79B53525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37C4C11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24C00" w:rsidRPr="00584D8C" w14:paraId="3C0085DC" w14:textId="77777777" w:rsidTr="0040186A">
        <w:tc>
          <w:tcPr>
            <w:tcW w:w="2231" w:type="dxa"/>
          </w:tcPr>
          <w:p w14:paraId="7C31382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07434D7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24C00" w:rsidRPr="00584D8C" w14:paraId="3EAEEC37" w14:textId="77777777" w:rsidTr="0040186A">
        <w:tc>
          <w:tcPr>
            <w:tcW w:w="2231" w:type="dxa"/>
          </w:tcPr>
          <w:p w14:paraId="7B1C0D67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7E3B295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24C00" w:rsidRPr="00584D8C" w14:paraId="7B339549" w14:textId="77777777" w:rsidTr="0040186A">
        <w:tc>
          <w:tcPr>
            <w:tcW w:w="2231" w:type="dxa"/>
          </w:tcPr>
          <w:p w14:paraId="57A8D791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362AA80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24C00" w:rsidRPr="00584D8C" w14:paraId="6EF1177B" w14:textId="77777777" w:rsidTr="0040186A">
        <w:tc>
          <w:tcPr>
            <w:tcW w:w="2231" w:type="dxa"/>
          </w:tcPr>
          <w:p w14:paraId="04F318D8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7D0CCBBD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584D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84D8C">
              <w:rPr>
                <w:rFonts w:ascii="Verdana" w:hAnsi="Verdana" w:cs="Arial"/>
                <w:sz w:val="20"/>
                <w:szCs w:val="20"/>
              </w:rPr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84D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21EB369" w14:textId="77777777" w:rsidR="00584D8C" w:rsidRDefault="00584D8C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324C00" w:rsidRPr="00584D8C" w14:paraId="706171A2" w14:textId="77777777" w:rsidTr="00161018">
        <w:trPr>
          <w:trHeight w:val="1258"/>
        </w:trPr>
        <w:tc>
          <w:tcPr>
            <w:tcW w:w="9642" w:type="dxa"/>
          </w:tcPr>
          <w:p w14:paraId="5ED58202" w14:textId="77777777" w:rsidR="00324C00" w:rsidRDefault="00324C00">
            <w:pPr>
              <w:rPr>
                <w:rFonts w:ascii="Verdana" w:hAnsi="Verdana"/>
                <w:sz w:val="20"/>
                <w:szCs w:val="20"/>
              </w:rPr>
            </w:pPr>
          </w:p>
          <w:p w14:paraId="3FE96FC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>
              <w:rPr>
                <w:rFonts w:ascii="Verdana" w:hAnsi="Verdana" w:cs="Arial"/>
                <w:sz w:val="20"/>
                <w:szCs w:val="20"/>
              </w:rPr>
              <w:t>den kollektive forsikring omfattende retshjælp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</w:p>
          <w:p w14:paraId="7971F217" w14:textId="77777777" w:rsidR="00161018" w:rsidRDefault="0016101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3616387" w14:textId="77777777" w:rsidR="00161018" w:rsidRPr="00584D8C" w:rsidRDefault="0016101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324C00" w:rsidRPr="00584D8C" w14:paraId="58DCA5C2" w14:textId="77777777" w:rsidTr="00161018">
              <w:tc>
                <w:tcPr>
                  <w:tcW w:w="2338" w:type="dxa"/>
                </w:tcPr>
                <w:p w14:paraId="6A33FF97" w14:textId="77777777" w:rsidR="00324C00" w:rsidRPr="00584D8C" w:rsidRDefault="00324C00" w:rsidP="0040186A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Retshjælp</w:t>
                  </w:r>
                </w:p>
              </w:tc>
              <w:tc>
                <w:tcPr>
                  <w:tcW w:w="1794" w:type="dxa"/>
                </w:tcPr>
                <w:p w14:paraId="67E143FB" w14:textId="77777777" w:rsidR="00324C00" w:rsidRPr="00584D8C" w:rsidRDefault="00324C00" w:rsidP="0040186A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100.000 kr.</w:t>
                  </w:r>
                </w:p>
              </w:tc>
              <w:tc>
                <w:tcPr>
                  <w:tcW w:w="5284" w:type="dxa"/>
                </w:tcPr>
                <w:p w14:paraId="47F9E540" w14:textId="77777777" w:rsidR="00324C00" w:rsidRPr="00584D8C" w:rsidRDefault="00324C00" w:rsidP="0040186A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i dækning pr. skade og i alt pr. forsikringsår</w:t>
                  </w:r>
                </w:p>
              </w:tc>
            </w:tr>
            <w:tr w:rsidR="00324C00" w:rsidRPr="00584D8C" w14:paraId="06DE9696" w14:textId="77777777" w:rsidTr="00161018">
              <w:tc>
                <w:tcPr>
                  <w:tcW w:w="2338" w:type="dxa"/>
                </w:tcPr>
                <w:p w14:paraId="23CFF7B1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7C5E1092" w14:textId="77777777" w:rsidR="00324C00" w:rsidRPr="00584D8C" w:rsidRDefault="00324C00" w:rsidP="00324C00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 xml:space="preserve">10.000 kr. </w:t>
                  </w:r>
                </w:p>
              </w:tc>
              <w:tc>
                <w:tcPr>
                  <w:tcW w:w="5284" w:type="dxa"/>
                </w:tcPr>
                <w:p w14:paraId="3FAEB7FC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84D8C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2CD51DA2" w14:textId="77777777" w:rsidR="00324C00" w:rsidRPr="00584D8C" w:rsidRDefault="00324C00" w:rsidP="00324C0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2443BDF4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5DAFBB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584D8C">
              <w:rPr>
                <w:rFonts w:ascii="Verdana" w:hAnsi="Verdana" w:cs="Arial"/>
                <w:sz w:val="20"/>
                <w:szCs w:val="20"/>
              </w:rPr>
              <w:t>”Bestyrelse” – ”Vores forsikringer” – ”Retshjælp”</w:t>
            </w:r>
            <w:r w:rsidRPr="00584D8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CF7F05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CC881B" w14:textId="77777777" w:rsid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78E64B9" w14:textId="77777777" w:rsidR="005B3502" w:rsidRDefault="005B3502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BB0325" w14:textId="4EB1DCA2" w:rsidR="00324C00" w:rsidRPr="00584D8C" w:rsidRDefault="00584D8C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CB340F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5B350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5B3502">
              <w:rPr>
                <w:rFonts w:ascii="Verdana" w:hAnsi="Verdana" w:cs="Arial"/>
                <w:sz w:val="20"/>
                <w:szCs w:val="20"/>
              </w:rPr>
              <w:br/>
            </w:r>
            <w:r w:rsidR="00CB340F">
              <w:rPr>
                <w:rFonts w:ascii="Verdana" w:hAnsi="Verdana" w:cs="Arial"/>
                <w:sz w:val="20"/>
                <w:szCs w:val="20"/>
              </w:rPr>
              <w:t>3.035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324C00" w:rsidRPr="00584D8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D74788A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40EE4B" w14:textId="3EF5975F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Den fulde præmie for hele 20</w:t>
            </w:r>
            <w:r w:rsidR="001C4153">
              <w:rPr>
                <w:rFonts w:ascii="Verdana" w:hAnsi="Verdana" w:cs="Arial"/>
                <w:sz w:val="20"/>
                <w:szCs w:val="20"/>
              </w:rPr>
              <w:t>2</w:t>
            </w:r>
            <w:r w:rsidR="00CB340F">
              <w:rPr>
                <w:rFonts w:ascii="Verdana" w:hAnsi="Verdana" w:cs="Arial"/>
                <w:sz w:val="20"/>
                <w:szCs w:val="20"/>
              </w:rPr>
              <w:t>6</w:t>
            </w:r>
            <w:r w:rsidRPr="00584D8C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E029ADE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A749214" w14:textId="61391EBA" w:rsidR="00324C00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  <w:r w:rsidRPr="00584D8C">
              <w:rPr>
                <w:rFonts w:ascii="Verdana" w:hAnsi="Verdana" w:cs="Arial"/>
                <w:sz w:val="20"/>
                <w:szCs w:val="20"/>
              </w:rPr>
      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      </w:r>
          </w:p>
          <w:p w14:paraId="6514F755" w14:textId="77777777" w:rsidR="00161018" w:rsidRPr="00584D8C" w:rsidRDefault="00161018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5515A6C" w14:textId="77777777" w:rsidR="00324C00" w:rsidRPr="00584D8C" w:rsidRDefault="00324C00" w:rsidP="00324C00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324C00" w:rsidRPr="00584D8C" w14:paraId="624F7142" w14:textId="77777777" w:rsidTr="0040186A">
        <w:tc>
          <w:tcPr>
            <w:tcW w:w="993" w:type="dxa"/>
          </w:tcPr>
          <w:p w14:paraId="7D06C3C3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DD1CC90417DB45A7B7CFE08865A6CBEB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8635" w:type="dxa"/>
                <w:gridSpan w:val="2"/>
              </w:tcPr>
              <w:p w14:paraId="07910A93" w14:textId="77777777" w:rsidR="00324C00" w:rsidRPr="00584D8C" w:rsidRDefault="00324C00" w:rsidP="0040186A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84D8C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24C00" w:rsidRPr="00584D8C" w14:paraId="01027DC3" w14:textId="77777777" w:rsidTr="00CF0572">
        <w:tc>
          <w:tcPr>
            <w:tcW w:w="4395" w:type="dxa"/>
            <w:gridSpan w:val="2"/>
          </w:tcPr>
          <w:p w14:paraId="1CB8D23C" w14:textId="77777777" w:rsidR="00324C00" w:rsidRPr="00584D8C" w:rsidRDefault="00324C00" w:rsidP="0040186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4D8C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96618CB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5CD20B25" w14:textId="77777777" w:rsidR="00324C00" w:rsidRPr="00584D8C" w:rsidRDefault="00324C00" w:rsidP="004018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</w:tbl>
    <w:p w14:paraId="579F43DB" w14:textId="77777777" w:rsidR="0058438C" w:rsidRPr="00584D8C" w:rsidRDefault="0058438C">
      <w:pPr>
        <w:rPr>
          <w:rFonts w:ascii="Verdana" w:hAnsi="Verdana"/>
          <w:sz w:val="20"/>
          <w:szCs w:val="20"/>
        </w:rPr>
      </w:pPr>
    </w:p>
    <w:sectPr w:rsidR="0058438C" w:rsidRPr="00584D8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9ADB" w14:textId="77777777" w:rsidR="00321B23" w:rsidRDefault="00321B23" w:rsidP="00324C00">
      <w:pPr>
        <w:spacing w:after="0" w:line="240" w:lineRule="auto"/>
      </w:pPr>
      <w:r>
        <w:separator/>
      </w:r>
    </w:p>
  </w:endnote>
  <w:endnote w:type="continuationSeparator" w:id="0">
    <w:p w14:paraId="3E7DA124" w14:textId="77777777" w:rsidR="00321B23" w:rsidRDefault="00321B23" w:rsidP="0032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0CF3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30770570"/>
    <w:bookmarkStart w:id="9" w:name="_Hlk30770571"/>
    <w:r w:rsidRPr="005238CB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6665897C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84D8C" w:rsidRPr="005238CB">
      <w:rPr>
        <w:rFonts w:ascii="Verdana" w:hAnsi="Verdana" w:cstheme="minorHAnsi"/>
        <w:color w:val="002060"/>
        <w:sz w:val="14"/>
        <w:szCs w:val="14"/>
      </w:rPr>
      <w:br/>
    </w:r>
    <w:r w:rsidRPr="005238CB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605857A0" w14:textId="77777777" w:rsidR="00324C00" w:rsidRPr="005238CB" w:rsidRDefault="00324C00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38267F73" w14:textId="77777777" w:rsidR="00B27275" w:rsidRPr="005238CB" w:rsidRDefault="00324C00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5238CB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8E01" w14:textId="77777777" w:rsidR="00321B23" w:rsidRDefault="00321B23" w:rsidP="00324C00">
      <w:pPr>
        <w:spacing w:after="0" w:line="240" w:lineRule="auto"/>
      </w:pPr>
      <w:r>
        <w:separator/>
      </w:r>
    </w:p>
  </w:footnote>
  <w:footnote w:type="continuationSeparator" w:id="0">
    <w:p w14:paraId="50A22600" w14:textId="77777777" w:rsidR="00321B23" w:rsidRDefault="00321B23" w:rsidP="0032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53B0" w14:textId="73CEF92F" w:rsidR="00B27275" w:rsidRDefault="00476441" w:rsidP="00CC07DF">
    <w:pPr>
      <w:pStyle w:val="Sidehoved"/>
      <w:jc w:val="center"/>
    </w:pPr>
    <w:r>
      <w:rPr>
        <w:noProof/>
      </w:rPr>
      <w:drawing>
        <wp:inline distT="0" distB="0" distL="0" distR="0" wp14:anchorId="54C84B08" wp14:editId="22F35C88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B27275">
      <w:rPr>
        <w:noProof/>
      </w:rPr>
      <w:drawing>
        <wp:inline distT="0" distB="0" distL="0" distR="0" wp14:anchorId="3E66BA89" wp14:editId="060EF1F7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S2J4uWqGayRu71quQ1Jy/ISEisS9O4QIuuQOgFVsoPz9nF+fs2Ht1YeZlSE9XO08HxTQkTfmVFtNYApV73Y1g==" w:salt="F7PRlPkSMJ1Oco8kQPLol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B6"/>
    <w:rsid w:val="00161018"/>
    <w:rsid w:val="001C4153"/>
    <w:rsid w:val="00244AB6"/>
    <w:rsid w:val="00284D36"/>
    <w:rsid w:val="0029461F"/>
    <w:rsid w:val="00321B23"/>
    <w:rsid w:val="00324C00"/>
    <w:rsid w:val="00356EDD"/>
    <w:rsid w:val="00360BFB"/>
    <w:rsid w:val="003A0607"/>
    <w:rsid w:val="00476441"/>
    <w:rsid w:val="004A396D"/>
    <w:rsid w:val="005238CB"/>
    <w:rsid w:val="0058438C"/>
    <w:rsid w:val="00584D8C"/>
    <w:rsid w:val="00596F92"/>
    <w:rsid w:val="005A0676"/>
    <w:rsid w:val="005B3502"/>
    <w:rsid w:val="006C08BB"/>
    <w:rsid w:val="00797052"/>
    <w:rsid w:val="007A2871"/>
    <w:rsid w:val="00924F75"/>
    <w:rsid w:val="00A046A6"/>
    <w:rsid w:val="00A0748B"/>
    <w:rsid w:val="00AA795F"/>
    <w:rsid w:val="00B27275"/>
    <w:rsid w:val="00B51195"/>
    <w:rsid w:val="00B912DD"/>
    <w:rsid w:val="00C72FDE"/>
    <w:rsid w:val="00CA3BDF"/>
    <w:rsid w:val="00CB340F"/>
    <w:rsid w:val="00CB38AA"/>
    <w:rsid w:val="00CC05FD"/>
    <w:rsid w:val="00CF0572"/>
    <w:rsid w:val="00D71D63"/>
    <w:rsid w:val="00D96585"/>
    <w:rsid w:val="00D970C4"/>
    <w:rsid w:val="00D97554"/>
    <w:rsid w:val="00ED32D6"/>
    <w:rsid w:val="00F561E6"/>
    <w:rsid w:val="00F7063A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5129"/>
  <w15:chartTrackingRefBased/>
  <w15:docId w15:val="{E1310C15-64AD-4A4F-B5B6-CAB32896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00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324C00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324C00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24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4C00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324C00"/>
    <w:rPr>
      <w:color w:val="808080"/>
    </w:rPr>
  </w:style>
  <w:style w:type="table" w:styleId="Tabel-Gitter">
    <w:name w:val="Table Grid"/>
    <w:basedOn w:val="Tabel-Normal"/>
    <w:uiPriority w:val="39"/>
    <w:rsid w:val="0032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etshj&#230;lpsforsikring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CC90417DB45A7B7CFE08865A6CB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6B8DFD-4251-4A30-826E-0FF62AC1CB27}"/>
      </w:docPartPr>
      <w:docPartBody>
        <w:p w:rsidR="00657DB2" w:rsidRDefault="00DA384E">
          <w:pPr>
            <w:pStyle w:val="DD1CC90417DB45A7B7CFE08865A6CBEB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4E"/>
    <w:rsid w:val="00657DB2"/>
    <w:rsid w:val="00811028"/>
    <w:rsid w:val="008B0740"/>
    <w:rsid w:val="00B912DD"/>
    <w:rsid w:val="00DA384E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D1CC90417DB45A7B7CFE08865A6CBEB">
    <w:name w:val="DD1CC90417DB45A7B7CFE08865A6C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1E31F-5B82-43A5-9B2A-129C9D62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c89-c7ff-43d6-a20a-7b8eefe714fa"/>
    <ds:schemaRef ds:uri="950b1a6c-7332-48d5-bea1-f9fa3425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6C30B-A9E8-4724-A8F2-AE112D924A75}">
  <ds:schemaRefs>
    <ds:schemaRef ds:uri="http://schemas.microsoft.com/office/2006/metadata/properties"/>
    <ds:schemaRef ds:uri="http://schemas.microsoft.com/office/infopath/2007/PartnerControls"/>
    <ds:schemaRef ds:uri="90719c89-c7ff-43d6-a20a-7b8eefe714fa"/>
    <ds:schemaRef ds:uri="950b1a6c-7332-48d5-bea1-f9fa3425cd37"/>
  </ds:schemaRefs>
</ds:datastoreItem>
</file>

<file path=customXml/itemProps3.xml><?xml version="1.0" encoding="utf-8"?>
<ds:datastoreItem xmlns:ds="http://schemas.openxmlformats.org/officeDocument/2006/customXml" ds:itemID="{06596832-C248-4424-B513-711D913F0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retshjælpsforsikring 2022</Template>
  <TotalTime>2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Charlotte Kristensen</cp:lastModifiedBy>
  <cp:revision>3</cp:revision>
  <cp:lastPrinted>2019-12-18T12:35:00Z</cp:lastPrinted>
  <dcterms:created xsi:type="dcterms:W3CDTF">2026-07-13T12:37:00Z</dcterms:created>
  <dcterms:modified xsi:type="dcterms:W3CDTF">2026-07-13T12:40:00Z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  <property fmtid="{D5CDD505-2E9C-101B-9397-08002B2CF9AE}" pid="3" name="MediaServiceImageTags">
    <vt:lpwstr/>
  </property>
</Properties>
</file>