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BFAC2" w14:textId="77777777" w:rsidR="00CC07DF" w:rsidRDefault="00CC07DF" w:rsidP="00CC07DF">
      <w:pPr>
        <w:pStyle w:val="Sidehoved"/>
        <w:tabs>
          <w:tab w:val="clear" w:pos="4819"/>
          <w:tab w:val="clear" w:pos="9638"/>
          <w:tab w:val="left" w:pos="7620"/>
        </w:tabs>
        <w:jc w:val="center"/>
        <w:rPr>
          <w:rFonts w:ascii="Arial" w:hAnsi="Arial" w:cs="Arial"/>
        </w:rPr>
      </w:pPr>
    </w:p>
    <w:p w14:paraId="501FEB32" w14:textId="77777777" w:rsidR="00705832" w:rsidRDefault="00705832" w:rsidP="00CC07DF">
      <w:pPr>
        <w:pStyle w:val="Sidehoved"/>
        <w:tabs>
          <w:tab w:val="clear" w:pos="4819"/>
          <w:tab w:val="clear" w:pos="9638"/>
          <w:tab w:val="left" w:pos="7620"/>
        </w:tabs>
        <w:jc w:val="center"/>
        <w:rPr>
          <w:rFonts w:ascii="Arial" w:hAnsi="Arial" w:cs="Arial"/>
        </w:rPr>
      </w:pPr>
    </w:p>
    <w:p w14:paraId="738ECDC7" w14:textId="77777777" w:rsidR="00705832" w:rsidRDefault="00705832" w:rsidP="00705832">
      <w:pPr>
        <w:pStyle w:val="Sidehoved"/>
        <w:tabs>
          <w:tab w:val="clear" w:pos="4819"/>
          <w:tab w:val="clear" w:pos="9638"/>
          <w:tab w:val="left" w:pos="7620"/>
        </w:tabs>
        <w:rPr>
          <w:rFonts w:ascii="Arial" w:hAnsi="Arial" w:cs="Arial"/>
          <w:b/>
          <w:bCs/>
          <w:sz w:val="28"/>
          <w:szCs w:val="28"/>
        </w:rPr>
      </w:pPr>
    </w:p>
    <w:p w14:paraId="48794BB8" w14:textId="77777777" w:rsidR="00E73741" w:rsidRDefault="00E73741" w:rsidP="00705832">
      <w:pPr>
        <w:pStyle w:val="Sidehoved"/>
        <w:tabs>
          <w:tab w:val="clear" w:pos="4819"/>
          <w:tab w:val="clear" w:pos="9638"/>
          <w:tab w:val="left" w:pos="7620"/>
        </w:tabs>
        <w:rPr>
          <w:rFonts w:ascii="Arial" w:hAnsi="Arial" w:cs="Arial"/>
          <w:b/>
          <w:bCs/>
          <w:sz w:val="28"/>
          <w:szCs w:val="28"/>
        </w:rPr>
      </w:pPr>
    </w:p>
    <w:p w14:paraId="705AB891" w14:textId="78BC1C64" w:rsidR="00705832" w:rsidRPr="007B71C0" w:rsidRDefault="007B71C0" w:rsidP="00705832">
      <w:pPr>
        <w:pStyle w:val="Sidehoved"/>
        <w:tabs>
          <w:tab w:val="clear" w:pos="4819"/>
          <w:tab w:val="clear" w:pos="9638"/>
          <w:tab w:val="left" w:pos="7620"/>
        </w:tabs>
        <w:rPr>
          <w:rFonts w:ascii="Verdana" w:hAnsi="Verdana" w:cs="Arial"/>
          <w:b/>
          <w:bCs/>
          <w:sz w:val="32"/>
          <w:szCs w:val="32"/>
        </w:rPr>
      </w:pPr>
      <w:r w:rsidRPr="007B71C0">
        <w:rPr>
          <w:rFonts w:ascii="Verdana" w:hAnsi="Verdana" w:cs="Arial"/>
          <w:b/>
          <w:bCs/>
          <w:sz w:val="32"/>
          <w:szCs w:val="32"/>
        </w:rPr>
        <w:t>TILMELDING TIL ARBEJDSSKADEFORSIKRINGEN 202</w:t>
      </w:r>
      <w:r w:rsidR="00C847CB">
        <w:rPr>
          <w:rFonts w:ascii="Verdana" w:hAnsi="Verdana" w:cs="Arial"/>
          <w:b/>
          <w:bCs/>
          <w:sz w:val="32"/>
          <w:szCs w:val="32"/>
        </w:rPr>
        <w:t>6</w:t>
      </w:r>
    </w:p>
    <w:p w14:paraId="63679400" w14:textId="77777777" w:rsidR="00CB7A99" w:rsidRPr="007B71C0" w:rsidRDefault="00CB7A99" w:rsidP="00705832">
      <w:pPr>
        <w:pStyle w:val="Sidehoved"/>
        <w:tabs>
          <w:tab w:val="clear" w:pos="4819"/>
          <w:tab w:val="clear" w:pos="9638"/>
          <w:tab w:val="left" w:pos="7620"/>
        </w:tabs>
        <w:rPr>
          <w:rFonts w:ascii="Verdana" w:hAnsi="Verdana" w:cs="Arial"/>
          <w:b/>
          <w:bCs/>
          <w:szCs w:val="20"/>
        </w:rPr>
      </w:pPr>
    </w:p>
    <w:tbl>
      <w:tblPr>
        <w:tblStyle w:val="Tabel-Gitter"/>
        <w:tblpPr w:leftFromText="141" w:rightFromText="141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2349"/>
        <w:gridCol w:w="7795"/>
      </w:tblGrid>
      <w:tr w:rsidR="00A25FE2" w:rsidRPr="007B71C0" w14:paraId="5B6B68D1" w14:textId="77777777" w:rsidTr="004258DE">
        <w:tc>
          <w:tcPr>
            <w:tcW w:w="1843" w:type="dxa"/>
          </w:tcPr>
          <w:p w14:paraId="17A5B19F" w14:textId="77777777" w:rsidR="00A25FE2" w:rsidRPr="007B71C0" w:rsidRDefault="00A25FE2" w:rsidP="00CC07DF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7B71C0">
              <w:rPr>
                <w:rFonts w:ascii="Verdana" w:hAnsi="Verdana" w:cs="Arial"/>
                <w:b/>
                <w:bCs/>
                <w:sz w:val="20"/>
                <w:szCs w:val="20"/>
              </w:rPr>
              <w:t>Haveforening:</w:t>
            </w:r>
          </w:p>
        </w:tc>
        <w:tc>
          <w:tcPr>
            <w:tcW w:w="7795" w:type="dxa"/>
          </w:tcPr>
          <w:p w14:paraId="4A9BF0A3" w14:textId="77777777" w:rsidR="00A25FE2" w:rsidRPr="007B71C0" w:rsidRDefault="002A2C8D" w:rsidP="00CC07DF">
            <w:pPr>
              <w:rPr>
                <w:rFonts w:ascii="Verdana" w:hAnsi="Verdana" w:cs="Arial"/>
                <w:sz w:val="20"/>
                <w:szCs w:val="20"/>
              </w:rPr>
            </w:pPr>
            <w:r w:rsidRPr="007B71C0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0" w:name="Tekst1"/>
            <w:r w:rsidRPr="007B71C0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7B71C0">
              <w:rPr>
                <w:rFonts w:ascii="Verdana" w:hAnsi="Verdana" w:cs="Arial"/>
                <w:sz w:val="20"/>
                <w:szCs w:val="20"/>
              </w:rPr>
            </w:r>
            <w:r w:rsidRPr="007B71C0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7B71C0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7B71C0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7B71C0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7B71C0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7B71C0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7B71C0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A25FE2" w:rsidRPr="007B71C0" w14:paraId="6A2FF859" w14:textId="77777777" w:rsidTr="004258DE">
        <w:tc>
          <w:tcPr>
            <w:tcW w:w="1843" w:type="dxa"/>
          </w:tcPr>
          <w:p w14:paraId="42A0FE54" w14:textId="77777777" w:rsidR="00A25FE2" w:rsidRPr="007B71C0" w:rsidRDefault="00A25FE2" w:rsidP="00CC07DF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7B71C0">
              <w:rPr>
                <w:rFonts w:ascii="Verdana" w:hAnsi="Verdana" w:cs="Arial"/>
                <w:b/>
                <w:bCs/>
                <w:sz w:val="20"/>
                <w:szCs w:val="20"/>
              </w:rPr>
              <w:t>Antal haver:</w:t>
            </w:r>
          </w:p>
        </w:tc>
        <w:tc>
          <w:tcPr>
            <w:tcW w:w="7795" w:type="dxa"/>
          </w:tcPr>
          <w:p w14:paraId="3549C5A4" w14:textId="77777777" w:rsidR="00A25FE2" w:rsidRPr="007B71C0" w:rsidRDefault="00A25FE2" w:rsidP="00CC07DF">
            <w:pPr>
              <w:rPr>
                <w:rFonts w:ascii="Verdana" w:hAnsi="Verdana" w:cs="Arial"/>
                <w:sz w:val="20"/>
                <w:szCs w:val="20"/>
              </w:rPr>
            </w:pPr>
            <w:r w:rsidRPr="007B71C0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1" w:name="Tekst2"/>
            <w:r w:rsidRPr="007B71C0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7B71C0">
              <w:rPr>
                <w:rFonts w:ascii="Verdana" w:hAnsi="Verdana" w:cs="Arial"/>
                <w:sz w:val="20"/>
                <w:szCs w:val="20"/>
              </w:rPr>
            </w:r>
            <w:r w:rsidRPr="007B71C0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7B71C0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7B71C0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7B71C0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7B71C0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7B71C0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7B71C0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A25FE2" w:rsidRPr="007B71C0" w14:paraId="12EC6B45" w14:textId="77777777" w:rsidTr="004258DE">
        <w:tc>
          <w:tcPr>
            <w:tcW w:w="1843" w:type="dxa"/>
          </w:tcPr>
          <w:p w14:paraId="4D574B05" w14:textId="77777777" w:rsidR="00A25FE2" w:rsidRPr="007B71C0" w:rsidRDefault="00A25FE2" w:rsidP="00CC07DF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7B71C0">
              <w:rPr>
                <w:rFonts w:ascii="Verdana" w:hAnsi="Verdana" w:cs="Arial"/>
                <w:b/>
                <w:bCs/>
                <w:sz w:val="20"/>
                <w:szCs w:val="20"/>
              </w:rPr>
              <w:t>Kredsnummer:</w:t>
            </w:r>
          </w:p>
        </w:tc>
        <w:tc>
          <w:tcPr>
            <w:tcW w:w="7795" w:type="dxa"/>
          </w:tcPr>
          <w:p w14:paraId="28E5CCBE" w14:textId="77777777" w:rsidR="00A25FE2" w:rsidRPr="007B71C0" w:rsidRDefault="00A25FE2" w:rsidP="00CC07DF">
            <w:pPr>
              <w:rPr>
                <w:rFonts w:ascii="Verdana" w:hAnsi="Verdana" w:cs="Arial"/>
                <w:sz w:val="20"/>
                <w:szCs w:val="20"/>
              </w:rPr>
            </w:pPr>
            <w:r w:rsidRPr="007B71C0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2" w:name="Tekst3"/>
            <w:r w:rsidRPr="007B71C0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7B71C0">
              <w:rPr>
                <w:rFonts w:ascii="Verdana" w:hAnsi="Verdana" w:cs="Arial"/>
                <w:sz w:val="20"/>
                <w:szCs w:val="20"/>
              </w:rPr>
            </w:r>
            <w:r w:rsidRPr="007B71C0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7B71C0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7B71C0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7B71C0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7B71C0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7B71C0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7B71C0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A25FE2" w:rsidRPr="007B71C0" w14:paraId="09400430" w14:textId="77777777" w:rsidTr="004258DE">
        <w:tc>
          <w:tcPr>
            <w:tcW w:w="1843" w:type="dxa"/>
          </w:tcPr>
          <w:p w14:paraId="12DBEC2B" w14:textId="77777777" w:rsidR="00A25FE2" w:rsidRPr="007B71C0" w:rsidRDefault="00A25FE2" w:rsidP="00CC07DF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7B71C0">
              <w:rPr>
                <w:rFonts w:ascii="Verdana" w:hAnsi="Verdana" w:cs="Arial"/>
                <w:b/>
                <w:bCs/>
                <w:sz w:val="20"/>
                <w:szCs w:val="20"/>
              </w:rPr>
              <w:t>Foreningsnummer:</w:t>
            </w:r>
          </w:p>
        </w:tc>
        <w:tc>
          <w:tcPr>
            <w:tcW w:w="7795" w:type="dxa"/>
          </w:tcPr>
          <w:p w14:paraId="19FFE6A5" w14:textId="77777777" w:rsidR="00A25FE2" w:rsidRPr="007B71C0" w:rsidRDefault="00A25FE2" w:rsidP="00CC07DF">
            <w:pPr>
              <w:rPr>
                <w:rFonts w:ascii="Verdana" w:hAnsi="Verdana" w:cs="Arial"/>
                <w:sz w:val="20"/>
                <w:szCs w:val="20"/>
              </w:rPr>
            </w:pPr>
            <w:r w:rsidRPr="007B71C0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3" w:name="Tekst4"/>
            <w:r w:rsidRPr="007B71C0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7B71C0">
              <w:rPr>
                <w:rFonts w:ascii="Verdana" w:hAnsi="Verdana" w:cs="Arial"/>
                <w:sz w:val="20"/>
                <w:szCs w:val="20"/>
              </w:rPr>
            </w:r>
            <w:r w:rsidRPr="007B71C0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7B71C0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7B71C0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7B71C0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7B71C0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7B71C0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7B71C0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A25FE2" w:rsidRPr="007B71C0" w14:paraId="3FEA6490" w14:textId="77777777" w:rsidTr="004258DE">
        <w:tc>
          <w:tcPr>
            <w:tcW w:w="1843" w:type="dxa"/>
          </w:tcPr>
          <w:p w14:paraId="77ED5A69" w14:textId="77777777" w:rsidR="00A25FE2" w:rsidRPr="007B71C0" w:rsidRDefault="00A25FE2" w:rsidP="00CC07DF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7B71C0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Adresse: </w:t>
            </w:r>
          </w:p>
        </w:tc>
        <w:tc>
          <w:tcPr>
            <w:tcW w:w="7795" w:type="dxa"/>
          </w:tcPr>
          <w:p w14:paraId="67B25817" w14:textId="77777777" w:rsidR="00A25FE2" w:rsidRPr="007B71C0" w:rsidRDefault="00A25FE2" w:rsidP="00CC07DF">
            <w:pPr>
              <w:rPr>
                <w:rFonts w:ascii="Verdana" w:hAnsi="Verdana" w:cs="Arial"/>
                <w:sz w:val="20"/>
                <w:szCs w:val="20"/>
              </w:rPr>
            </w:pPr>
            <w:r w:rsidRPr="007B71C0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4" w:name="Tekst5"/>
            <w:r w:rsidRPr="007B71C0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7B71C0">
              <w:rPr>
                <w:rFonts w:ascii="Verdana" w:hAnsi="Verdana" w:cs="Arial"/>
                <w:sz w:val="20"/>
                <w:szCs w:val="20"/>
              </w:rPr>
            </w:r>
            <w:r w:rsidRPr="007B71C0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7B71C0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7B71C0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7B71C0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7B71C0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7B71C0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7B71C0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A25FE2" w:rsidRPr="007B71C0" w14:paraId="3904F82C" w14:textId="77777777" w:rsidTr="004258DE">
        <w:tc>
          <w:tcPr>
            <w:tcW w:w="1843" w:type="dxa"/>
          </w:tcPr>
          <w:p w14:paraId="1E20CBF8" w14:textId="77777777" w:rsidR="00A25FE2" w:rsidRPr="007B71C0" w:rsidRDefault="00A25FE2" w:rsidP="00CC07DF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7B71C0">
              <w:rPr>
                <w:rFonts w:ascii="Verdana" w:hAnsi="Verdana" w:cs="Arial"/>
                <w:b/>
                <w:bCs/>
                <w:sz w:val="20"/>
                <w:szCs w:val="20"/>
              </w:rPr>
              <w:t>By/postnummer:</w:t>
            </w:r>
          </w:p>
        </w:tc>
        <w:tc>
          <w:tcPr>
            <w:tcW w:w="7795" w:type="dxa"/>
          </w:tcPr>
          <w:p w14:paraId="6B3DB2E5" w14:textId="77777777" w:rsidR="00A25FE2" w:rsidRPr="007B71C0" w:rsidRDefault="00A25FE2" w:rsidP="00CC07DF">
            <w:pPr>
              <w:rPr>
                <w:rFonts w:ascii="Verdana" w:hAnsi="Verdana" w:cs="Arial"/>
                <w:sz w:val="20"/>
                <w:szCs w:val="20"/>
              </w:rPr>
            </w:pPr>
            <w:r w:rsidRPr="007B71C0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5" w:name="Tekst6"/>
            <w:r w:rsidRPr="007B71C0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7B71C0">
              <w:rPr>
                <w:rFonts w:ascii="Verdana" w:hAnsi="Verdana" w:cs="Arial"/>
                <w:sz w:val="20"/>
                <w:szCs w:val="20"/>
              </w:rPr>
            </w:r>
            <w:r w:rsidRPr="007B71C0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7B71C0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7B71C0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7B71C0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7B71C0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7B71C0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7B71C0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A25FE2" w:rsidRPr="007B71C0" w14:paraId="3A1A93DB" w14:textId="77777777" w:rsidTr="004258DE">
        <w:tc>
          <w:tcPr>
            <w:tcW w:w="1843" w:type="dxa"/>
          </w:tcPr>
          <w:p w14:paraId="0EB188ED" w14:textId="77777777" w:rsidR="00A25FE2" w:rsidRPr="007B71C0" w:rsidRDefault="00705832" w:rsidP="00CC07DF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7B71C0">
              <w:rPr>
                <w:rFonts w:ascii="Verdana" w:hAnsi="Verdana" w:cs="Arial"/>
                <w:b/>
                <w:bCs/>
                <w:sz w:val="20"/>
                <w:szCs w:val="20"/>
              </w:rPr>
              <w:t>Tlf.:</w:t>
            </w:r>
          </w:p>
        </w:tc>
        <w:tc>
          <w:tcPr>
            <w:tcW w:w="7795" w:type="dxa"/>
          </w:tcPr>
          <w:p w14:paraId="4BDEB6E0" w14:textId="77777777" w:rsidR="00A25FE2" w:rsidRPr="007B71C0" w:rsidRDefault="00705832" w:rsidP="00CC07DF">
            <w:pPr>
              <w:rPr>
                <w:rFonts w:ascii="Verdana" w:hAnsi="Verdana" w:cs="Arial"/>
                <w:sz w:val="20"/>
                <w:szCs w:val="20"/>
              </w:rPr>
            </w:pPr>
            <w:r w:rsidRPr="007B71C0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6" w:name="Tekst7"/>
            <w:r w:rsidRPr="007B71C0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7B71C0">
              <w:rPr>
                <w:rFonts w:ascii="Verdana" w:hAnsi="Verdana" w:cs="Arial"/>
                <w:sz w:val="20"/>
                <w:szCs w:val="20"/>
              </w:rPr>
            </w:r>
            <w:r w:rsidRPr="007B71C0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7B71C0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7B71C0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7B71C0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7B71C0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7B71C0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7B71C0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705832" w:rsidRPr="007B71C0" w14:paraId="348E5E78" w14:textId="77777777" w:rsidTr="004258DE">
        <w:tc>
          <w:tcPr>
            <w:tcW w:w="1843" w:type="dxa"/>
          </w:tcPr>
          <w:p w14:paraId="28A7024A" w14:textId="77777777" w:rsidR="00705832" w:rsidRPr="007B71C0" w:rsidRDefault="00705832" w:rsidP="00CC07DF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7B71C0">
              <w:rPr>
                <w:rFonts w:ascii="Verdana" w:hAnsi="Verdana" w:cs="Arial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7795" w:type="dxa"/>
          </w:tcPr>
          <w:p w14:paraId="2A0FA089" w14:textId="77777777" w:rsidR="00705832" w:rsidRPr="007B71C0" w:rsidRDefault="00705832" w:rsidP="00CC07DF">
            <w:pPr>
              <w:rPr>
                <w:rFonts w:ascii="Verdana" w:hAnsi="Verdana" w:cs="Arial"/>
                <w:sz w:val="20"/>
                <w:szCs w:val="20"/>
              </w:rPr>
            </w:pPr>
            <w:r w:rsidRPr="007B71C0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7" w:name="Tekst8"/>
            <w:r w:rsidRPr="007B71C0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7B71C0">
              <w:rPr>
                <w:rFonts w:ascii="Verdana" w:hAnsi="Verdana" w:cs="Arial"/>
                <w:sz w:val="20"/>
                <w:szCs w:val="20"/>
              </w:rPr>
            </w:r>
            <w:r w:rsidRPr="007B71C0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7B71C0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7B71C0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7B71C0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7B71C0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7B71C0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7B71C0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7"/>
          </w:p>
        </w:tc>
      </w:tr>
    </w:tbl>
    <w:p w14:paraId="54CAEBFF" w14:textId="77777777" w:rsidR="0058438C" w:rsidRPr="007B71C0" w:rsidRDefault="0058438C">
      <w:pPr>
        <w:rPr>
          <w:rFonts w:ascii="Verdana" w:hAnsi="Verdana" w:cs="Arial"/>
          <w:sz w:val="20"/>
          <w:szCs w:val="20"/>
        </w:rPr>
      </w:pPr>
    </w:p>
    <w:tbl>
      <w:tblPr>
        <w:tblStyle w:val="Tabel-Gitter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705832" w:rsidRPr="007B71C0" w14:paraId="73374421" w14:textId="77777777" w:rsidTr="002249AD">
        <w:trPr>
          <w:trHeight w:val="3736"/>
        </w:trPr>
        <w:tc>
          <w:tcPr>
            <w:tcW w:w="5000" w:type="pct"/>
            <w:tcBorders>
              <w:bottom w:val="single" w:sz="4" w:space="0" w:color="auto"/>
            </w:tcBorders>
          </w:tcPr>
          <w:p w14:paraId="07CC7DA4" w14:textId="77777777" w:rsidR="006C5FB8" w:rsidRPr="007B71C0" w:rsidRDefault="006C5FB8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4AFCB48D" w14:textId="77777777" w:rsidR="00C74947" w:rsidRPr="007B71C0" w:rsidRDefault="00705832">
            <w:pPr>
              <w:rPr>
                <w:rFonts w:ascii="Verdana" w:hAnsi="Verdana" w:cs="Arial"/>
                <w:sz w:val="20"/>
                <w:szCs w:val="20"/>
              </w:rPr>
            </w:pPr>
            <w:r w:rsidRPr="007B71C0">
              <w:rPr>
                <w:rFonts w:ascii="Verdana" w:hAnsi="Verdana" w:cs="Arial"/>
                <w:sz w:val="20"/>
                <w:szCs w:val="20"/>
              </w:rPr>
              <w:t xml:space="preserve">Ovenstående haveforening, som er medlem af Kolonihaveforbundet, tilmelder sig hermed den </w:t>
            </w:r>
            <w:r w:rsidR="00E73741" w:rsidRPr="007B71C0">
              <w:rPr>
                <w:rFonts w:ascii="Verdana" w:hAnsi="Verdana" w:cs="Arial"/>
                <w:sz w:val="20"/>
                <w:szCs w:val="20"/>
              </w:rPr>
              <w:t>lovpligtige</w:t>
            </w:r>
            <w:r w:rsidRPr="007B71C0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E73741" w:rsidRPr="007B71C0">
              <w:rPr>
                <w:rFonts w:ascii="Verdana" w:hAnsi="Verdana" w:cs="Arial"/>
                <w:sz w:val="20"/>
                <w:szCs w:val="20"/>
              </w:rPr>
              <w:t>arbejdsskade</w:t>
            </w:r>
            <w:r w:rsidRPr="007B71C0">
              <w:rPr>
                <w:rFonts w:ascii="Verdana" w:hAnsi="Verdana" w:cs="Arial"/>
                <w:sz w:val="20"/>
                <w:szCs w:val="20"/>
              </w:rPr>
              <w:t>forsikring tegnet hos Alm. Brand</w:t>
            </w:r>
            <w:r w:rsidR="00E73741" w:rsidRPr="007B71C0">
              <w:rPr>
                <w:rFonts w:ascii="Verdana" w:hAnsi="Verdana" w:cs="Arial"/>
                <w:sz w:val="20"/>
                <w:szCs w:val="20"/>
              </w:rPr>
              <w:t>.</w:t>
            </w:r>
            <w:r w:rsidR="00C74947" w:rsidRPr="007B71C0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14:paraId="5BA752FF" w14:textId="77777777" w:rsidR="00705832" w:rsidRPr="007B71C0" w:rsidRDefault="00705832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3D27EF4E" w14:textId="77777777" w:rsidR="00C74E63" w:rsidRDefault="00C74947">
            <w:pPr>
              <w:rPr>
                <w:rFonts w:ascii="Verdana" w:hAnsi="Verdana" w:cs="Arial"/>
                <w:sz w:val="20"/>
                <w:szCs w:val="20"/>
              </w:rPr>
            </w:pPr>
            <w:r w:rsidRPr="007B71C0">
              <w:rPr>
                <w:rFonts w:ascii="Verdana" w:hAnsi="Verdana" w:cs="Arial"/>
                <w:sz w:val="20"/>
                <w:szCs w:val="20"/>
              </w:rPr>
              <w:t>Police</w:t>
            </w:r>
            <w:r w:rsidR="00E73741" w:rsidRPr="007B71C0">
              <w:rPr>
                <w:rFonts w:ascii="Verdana" w:hAnsi="Verdana" w:cs="Arial"/>
                <w:sz w:val="20"/>
                <w:szCs w:val="20"/>
              </w:rPr>
              <w:t>nummer og pris afhænger af antallet af haver i foreningen</w:t>
            </w:r>
            <w:r w:rsidR="007B71C0" w:rsidRPr="007B71C0">
              <w:rPr>
                <w:rFonts w:ascii="Verdana" w:hAnsi="Verdana" w:cs="Arial"/>
                <w:sz w:val="20"/>
                <w:szCs w:val="20"/>
              </w:rPr>
              <w:t xml:space="preserve">. </w:t>
            </w:r>
          </w:p>
          <w:p w14:paraId="4014680A" w14:textId="2B204605" w:rsidR="00C74947" w:rsidRPr="007B71C0" w:rsidRDefault="007B71C0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br/>
            </w:r>
            <w:r w:rsidRPr="007B71C0">
              <w:rPr>
                <w:rFonts w:ascii="Verdana" w:hAnsi="Verdana" w:cs="Arial"/>
                <w:b/>
                <w:bCs/>
                <w:sz w:val="20"/>
                <w:szCs w:val="20"/>
              </w:rPr>
              <w:t>Pris 202</w:t>
            </w:r>
            <w:r w:rsidR="00C847CB">
              <w:rPr>
                <w:rFonts w:ascii="Verdana" w:hAnsi="Verdana" w:cs="Arial"/>
                <w:b/>
                <w:bCs/>
                <w:sz w:val="20"/>
                <w:szCs w:val="20"/>
              </w:rPr>
              <w:t>6</w:t>
            </w:r>
            <w:r w:rsidR="00E73741" w:rsidRPr="007B71C0">
              <w:rPr>
                <w:rFonts w:ascii="Verdana" w:hAnsi="Verdana" w:cs="Arial"/>
                <w:b/>
                <w:bCs/>
                <w:sz w:val="20"/>
                <w:szCs w:val="20"/>
              </w:rPr>
              <w:t>:</w:t>
            </w:r>
          </w:p>
          <w:tbl>
            <w:tblPr>
              <w:tblStyle w:val="Tabel-Git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48"/>
              <w:gridCol w:w="7268"/>
            </w:tblGrid>
            <w:tr w:rsidR="00E73741" w:rsidRPr="007B71C0" w14:paraId="45AEA2E1" w14:textId="77777777" w:rsidTr="00E73741">
              <w:tc>
                <w:tcPr>
                  <w:tcW w:w="2148" w:type="dxa"/>
                </w:tcPr>
                <w:p w14:paraId="69E82644" w14:textId="77777777" w:rsidR="00E73741" w:rsidRPr="007B71C0" w:rsidRDefault="00E73741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7B71C0">
                    <w:rPr>
                      <w:rFonts w:ascii="Verdana" w:hAnsi="Verdana" w:cs="Arial"/>
                      <w:sz w:val="20"/>
                      <w:szCs w:val="20"/>
                    </w:rPr>
                    <w:t>Op til 100 haver:</w:t>
                  </w:r>
                </w:p>
              </w:tc>
              <w:tc>
                <w:tcPr>
                  <w:tcW w:w="7268" w:type="dxa"/>
                </w:tcPr>
                <w:p w14:paraId="0A10E85B" w14:textId="7E077B2C" w:rsidR="00E73741" w:rsidRPr="007B71C0" w:rsidRDefault="00C847CB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sz w:val="20"/>
                      <w:szCs w:val="20"/>
                    </w:rPr>
                    <w:t>1.254</w:t>
                  </w:r>
                  <w:r w:rsidR="00E73741" w:rsidRPr="007B71C0">
                    <w:rPr>
                      <w:rFonts w:ascii="Verdana" w:hAnsi="Verdana" w:cs="Arial"/>
                      <w:sz w:val="20"/>
                      <w:szCs w:val="20"/>
                    </w:rPr>
                    <w:t>,00 kr.</w:t>
                  </w:r>
                </w:p>
              </w:tc>
            </w:tr>
            <w:tr w:rsidR="00E73741" w:rsidRPr="007B71C0" w14:paraId="74A68809" w14:textId="77777777" w:rsidTr="00E73741">
              <w:tc>
                <w:tcPr>
                  <w:tcW w:w="2148" w:type="dxa"/>
                </w:tcPr>
                <w:p w14:paraId="57AB77F0" w14:textId="77777777" w:rsidR="00E73741" w:rsidRPr="007B71C0" w:rsidRDefault="00E73741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7B71C0">
                    <w:rPr>
                      <w:rFonts w:ascii="Verdana" w:hAnsi="Verdana" w:cs="Arial"/>
                      <w:sz w:val="20"/>
                      <w:szCs w:val="20"/>
                    </w:rPr>
                    <w:t>101 – 200 haver:</w:t>
                  </w:r>
                </w:p>
              </w:tc>
              <w:tc>
                <w:tcPr>
                  <w:tcW w:w="7268" w:type="dxa"/>
                </w:tcPr>
                <w:p w14:paraId="68252919" w14:textId="31DEB91D" w:rsidR="00E73741" w:rsidRPr="007B71C0" w:rsidRDefault="0058791D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sz w:val="20"/>
                      <w:szCs w:val="20"/>
                    </w:rPr>
                    <w:t>2.</w:t>
                  </w:r>
                  <w:r w:rsidR="00C847CB">
                    <w:rPr>
                      <w:rFonts w:ascii="Verdana" w:hAnsi="Verdana" w:cs="Arial"/>
                      <w:sz w:val="20"/>
                      <w:szCs w:val="20"/>
                    </w:rPr>
                    <w:t>9</w:t>
                  </w:r>
                  <w:r>
                    <w:rPr>
                      <w:rFonts w:ascii="Verdana" w:hAnsi="Verdana" w:cs="Arial"/>
                      <w:sz w:val="20"/>
                      <w:szCs w:val="20"/>
                    </w:rPr>
                    <w:t>2</w:t>
                  </w:r>
                  <w:r w:rsidR="00C847CB">
                    <w:rPr>
                      <w:rFonts w:ascii="Verdana" w:hAnsi="Verdana" w:cs="Arial"/>
                      <w:sz w:val="20"/>
                      <w:szCs w:val="20"/>
                    </w:rPr>
                    <w:t>7</w:t>
                  </w:r>
                  <w:r w:rsidR="00E73741" w:rsidRPr="007B71C0">
                    <w:rPr>
                      <w:rFonts w:ascii="Verdana" w:hAnsi="Verdana" w:cs="Arial"/>
                      <w:sz w:val="20"/>
                      <w:szCs w:val="20"/>
                    </w:rPr>
                    <w:t>,00 kr.</w:t>
                  </w:r>
                </w:p>
              </w:tc>
            </w:tr>
            <w:tr w:rsidR="00E73741" w:rsidRPr="007B71C0" w14:paraId="46933C74" w14:textId="77777777" w:rsidTr="00E73741">
              <w:tc>
                <w:tcPr>
                  <w:tcW w:w="2148" w:type="dxa"/>
                </w:tcPr>
                <w:p w14:paraId="33BDA6F3" w14:textId="77777777" w:rsidR="00E73741" w:rsidRPr="007B71C0" w:rsidRDefault="00E73741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7B71C0">
                    <w:rPr>
                      <w:rFonts w:ascii="Verdana" w:hAnsi="Verdana" w:cs="Arial"/>
                      <w:sz w:val="20"/>
                      <w:szCs w:val="20"/>
                    </w:rPr>
                    <w:t xml:space="preserve">201 – 300 haver: </w:t>
                  </w:r>
                </w:p>
              </w:tc>
              <w:tc>
                <w:tcPr>
                  <w:tcW w:w="7268" w:type="dxa"/>
                </w:tcPr>
                <w:p w14:paraId="0DBA7E7D" w14:textId="79712FC7" w:rsidR="00E73741" w:rsidRPr="007B71C0" w:rsidRDefault="00C847CB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sz w:val="20"/>
                      <w:szCs w:val="20"/>
                    </w:rPr>
                    <w:t>4</w:t>
                  </w:r>
                  <w:r w:rsidR="0058791D">
                    <w:rPr>
                      <w:rFonts w:ascii="Verdana" w:hAnsi="Verdana" w:cs="Arial"/>
                      <w:sz w:val="20"/>
                      <w:szCs w:val="20"/>
                    </w:rPr>
                    <w:t>.</w:t>
                  </w:r>
                  <w:r>
                    <w:rPr>
                      <w:rFonts w:ascii="Verdana" w:hAnsi="Verdana" w:cs="Arial"/>
                      <w:sz w:val="20"/>
                      <w:szCs w:val="20"/>
                    </w:rPr>
                    <w:t>657</w:t>
                  </w:r>
                  <w:r w:rsidR="00E73741" w:rsidRPr="007B71C0">
                    <w:rPr>
                      <w:rFonts w:ascii="Verdana" w:hAnsi="Verdana" w:cs="Arial"/>
                      <w:sz w:val="20"/>
                      <w:szCs w:val="20"/>
                    </w:rPr>
                    <w:t xml:space="preserve">,00 kr. </w:t>
                  </w:r>
                </w:p>
              </w:tc>
            </w:tr>
            <w:tr w:rsidR="00E73741" w:rsidRPr="007B71C0" w14:paraId="40934083" w14:textId="77777777" w:rsidTr="00E73741">
              <w:tc>
                <w:tcPr>
                  <w:tcW w:w="2148" w:type="dxa"/>
                </w:tcPr>
                <w:p w14:paraId="19830D14" w14:textId="77777777" w:rsidR="00E73741" w:rsidRPr="007B71C0" w:rsidRDefault="00E73741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7B71C0">
                    <w:rPr>
                      <w:rFonts w:ascii="Verdana" w:hAnsi="Verdana" w:cs="Arial"/>
                      <w:sz w:val="20"/>
                      <w:szCs w:val="20"/>
                    </w:rPr>
                    <w:t xml:space="preserve">Over 300 haver: </w:t>
                  </w:r>
                </w:p>
              </w:tc>
              <w:tc>
                <w:tcPr>
                  <w:tcW w:w="7268" w:type="dxa"/>
                </w:tcPr>
                <w:p w14:paraId="5399710F" w14:textId="780BD6BB" w:rsidR="00E73741" w:rsidRPr="007B71C0" w:rsidRDefault="00C847CB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sz w:val="20"/>
                      <w:szCs w:val="20"/>
                    </w:rPr>
                    <w:t>6</w:t>
                  </w:r>
                  <w:r w:rsidR="0058791D">
                    <w:rPr>
                      <w:rFonts w:ascii="Verdana" w:hAnsi="Verdana" w:cs="Arial"/>
                      <w:sz w:val="20"/>
                      <w:szCs w:val="20"/>
                    </w:rPr>
                    <w:t>.</w:t>
                  </w:r>
                  <w:r>
                    <w:rPr>
                      <w:rFonts w:ascii="Verdana" w:hAnsi="Verdana" w:cs="Arial"/>
                      <w:sz w:val="20"/>
                      <w:szCs w:val="20"/>
                    </w:rPr>
                    <w:t>392</w:t>
                  </w:r>
                  <w:r w:rsidR="00E73741" w:rsidRPr="007B71C0">
                    <w:rPr>
                      <w:rFonts w:ascii="Verdana" w:hAnsi="Verdana" w:cs="Arial"/>
                      <w:sz w:val="20"/>
                      <w:szCs w:val="20"/>
                    </w:rPr>
                    <w:t xml:space="preserve">,00 kr. </w:t>
                  </w:r>
                </w:p>
              </w:tc>
            </w:tr>
          </w:tbl>
          <w:p w14:paraId="6C1EC94A" w14:textId="77777777" w:rsidR="00E73741" w:rsidRPr="007B71C0" w:rsidRDefault="00E73741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741D04B4" w14:textId="7176C4A3" w:rsidR="00C74947" w:rsidRPr="007B71C0" w:rsidRDefault="00E73741">
            <w:pPr>
              <w:rPr>
                <w:rFonts w:ascii="Verdana" w:hAnsi="Verdana" w:cs="Arial"/>
                <w:sz w:val="20"/>
                <w:szCs w:val="20"/>
              </w:rPr>
            </w:pPr>
            <w:r w:rsidRPr="007B71C0">
              <w:rPr>
                <w:rFonts w:ascii="Verdana" w:hAnsi="Verdana" w:cs="Arial"/>
                <w:sz w:val="20"/>
                <w:szCs w:val="20"/>
              </w:rPr>
              <w:t xml:space="preserve">Policen </w:t>
            </w:r>
            <w:r w:rsidR="00C847CB">
              <w:rPr>
                <w:rFonts w:ascii="Verdana" w:hAnsi="Verdana" w:cs="Arial"/>
                <w:sz w:val="20"/>
                <w:szCs w:val="20"/>
              </w:rPr>
              <w:t>findes på vores hjemmeside under</w:t>
            </w:r>
            <w:r w:rsidR="007B71C0">
              <w:rPr>
                <w:rFonts w:ascii="Verdana" w:hAnsi="Verdana" w:cs="Arial"/>
                <w:sz w:val="20"/>
                <w:szCs w:val="20"/>
              </w:rPr>
              <w:t xml:space="preserve"> ”</w:t>
            </w:r>
            <w:r w:rsidRPr="007B71C0">
              <w:rPr>
                <w:rFonts w:ascii="Verdana" w:hAnsi="Verdana" w:cs="Arial"/>
                <w:sz w:val="20"/>
                <w:szCs w:val="20"/>
              </w:rPr>
              <w:t>Arbejdsskadeforsikring</w:t>
            </w:r>
            <w:r w:rsidR="007B71C0">
              <w:rPr>
                <w:rFonts w:ascii="Verdana" w:hAnsi="Verdana" w:cs="Arial"/>
                <w:sz w:val="20"/>
                <w:szCs w:val="20"/>
              </w:rPr>
              <w:t>”</w:t>
            </w:r>
            <w:r w:rsidRPr="007B71C0">
              <w:rPr>
                <w:rFonts w:ascii="Verdana" w:hAnsi="Verdana" w:cs="Arial"/>
                <w:sz w:val="20"/>
                <w:szCs w:val="20"/>
              </w:rPr>
              <w:t>.</w:t>
            </w:r>
          </w:p>
          <w:p w14:paraId="184A7217" w14:textId="77777777" w:rsidR="00E73741" w:rsidRPr="007B71C0" w:rsidRDefault="00E73741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7B07AA34" w14:textId="77777777" w:rsidR="00C74947" w:rsidRPr="007B71C0" w:rsidRDefault="00C74947">
            <w:pPr>
              <w:rPr>
                <w:rFonts w:ascii="Verdana" w:hAnsi="Verdana" w:cs="Arial"/>
                <w:sz w:val="20"/>
                <w:szCs w:val="20"/>
              </w:rPr>
            </w:pPr>
            <w:r w:rsidRPr="007B71C0">
              <w:rPr>
                <w:rFonts w:ascii="Verdana" w:hAnsi="Verdana" w:cs="Arial"/>
                <w:sz w:val="20"/>
                <w:szCs w:val="20"/>
              </w:rPr>
              <w:t xml:space="preserve">Den årlige præmie vil blive opkrævet af Kolonihaveforbundet med hovedforfald hver den 1.1. </w:t>
            </w:r>
          </w:p>
          <w:p w14:paraId="70198287" w14:textId="77777777" w:rsidR="00C74947" w:rsidRPr="007B71C0" w:rsidRDefault="00C74947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1DB155C7" w14:textId="77777777" w:rsidR="00705832" w:rsidRPr="007B71C0" w:rsidRDefault="00C74947" w:rsidP="00C74947">
            <w:pPr>
              <w:rPr>
                <w:rFonts w:ascii="Verdana" w:hAnsi="Verdana" w:cs="Arial"/>
                <w:sz w:val="20"/>
                <w:szCs w:val="20"/>
              </w:rPr>
            </w:pPr>
            <w:r w:rsidRPr="007B71C0">
              <w:rPr>
                <w:rFonts w:ascii="Verdana" w:hAnsi="Verdana" w:cs="Arial"/>
                <w:sz w:val="20"/>
                <w:szCs w:val="20"/>
              </w:rPr>
              <w:t>Policen vil træde i kraft på det tidspunkt kredsen/haveforeningen har modtaget en bekræftelse på tilmeldingen fra Kolonihaveforbundet.</w:t>
            </w:r>
          </w:p>
          <w:p w14:paraId="373479F4" w14:textId="77777777" w:rsidR="006F5823" w:rsidRPr="007B71C0" w:rsidRDefault="006F5823" w:rsidP="00C74947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2A3D9290" w14:textId="77777777" w:rsidR="00705832" w:rsidRPr="007B71C0" w:rsidRDefault="00705832">
      <w:pPr>
        <w:rPr>
          <w:rFonts w:ascii="Verdana" w:hAnsi="Verdana" w:cs="Arial"/>
          <w:sz w:val="20"/>
          <w:szCs w:val="20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3697"/>
        <w:gridCol w:w="5689"/>
      </w:tblGrid>
      <w:tr w:rsidR="006B68B9" w:rsidRPr="007B71C0" w14:paraId="27C71753" w14:textId="77777777" w:rsidTr="002249AD">
        <w:tc>
          <w:tcPr>
            <w:tcW w:w="516" w:type="pct"/>
          </w:tcPr>
          <w:p w14:paraId="172C596F" w14:textId="77777777" w:rsidR="006B68B9" w:rsidRPr="007B71C0" w:rsidRDefault="006B68B9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7B71C0">
              <w:rPr>
                <w:rFonts w:ascii="Verdana" w:hAnsi="Verdana" w:cs="Arial"/>
                <w:b/>
                <w:bCs/>
                <w:sz w:val="20"/>
                <w:szCs w:val="20"/>
              </w:rPr>
              <w:t>Dato:</w:t>
            </w:r>
          </w:p>
        </w:tc>
        <w:sdt>
          <w:sdtPr>
            <w:rPr>
              <w:rFonts w:ascii="Verdana" w:hAnsi="Verdana" w:cs="Arial"/>
              <w:sz w:val="20"/>
              <w:szCs w:val="20"/>
            </w:rPr>
            <w:id w:val="1608085385"/>
            <w:placeholder>
              <w:docPart w:val="AF41779802FB43D2B04D81BEB53BCDED"/>
            </w:placeholder>
            <w:showingPlcHdr/>
            <w:date>
              <w:dateFormat w:val="dd-MM-yyyy"/>
              <w:lid w:val="da-DK"/>
              <w:storeMappedDataAs w:val="dateTime"/>
              <w:calendar w:val="gregorian"/>
            </w:date>
          </w:sdtPr>
          <w:sdtEndPr/>
          <w:sdtContent>
            <w:tc>
              <w:tcPr>
                <w:tcW w:w="4484" w:type="pct"/>
                <w:gridSpan w:val="2"/>
              </w:tcPr>
              <w:p w14:paraId="1B6FB6DE" w14:textId="77777777" w:rsidR="006B68B9" w:rsidRPr="007B71C0" w:rsidRDefault="006B68B9">
                <w:pPr>
                  <w:rPr>
                    <w:rFonts w:ascii="Verdana" w:hAnsi="Verdana" w:cs="Arial"/>
                    <w:sz w:val="20"/>
                    <w:szCs w:val="20"/>
                  </w:rPr>
                </w:pPr>
                <w:r w:rsidRPr="007B71C0">
                  <w:rPr>
                    <w:rStyle w:val="Pladsholdertekst"/>
                    <w:rFonts w:ascii="Verdana" w:hAnsi="Verdana"/>
                    <w:sz w:val="20"/>
                    <w:szCs w:val="20"/>
                  </w:rPr>
                  <w:t>Klik eller tryk for at angive en dato.</w:t>
                </w:r>
              </w:p>
            </w:tc>
          </w:sdtContent>
        </w:sdt>
      </w:tr>
      <w:tr w:rsidR="006B68B9" w:rsidRPr="007B71C0" w14:paraId="71D1B4B9" w14:textId="77777777" w:rsidTr="002249AD">
        <w:tc>
          <w:tcPr>
            <w:tcW w:w="2282" w:type="pct"/>
            <w:gridSpan w:val="2"/>
          </w:tcPr>
          <w:p w14:paraId="1BD6993B" w14:textId="77777777" w:rsidR="006B68B9" w:rsidRPr="007B71C0" w:rsidRDefault="006B68B9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7B71C0">
              <w:rPr>
                <w:rFonts w:ascii="Verdana" w:hAnsi="Verdana" w:cs="Arial"/>
                <w:b/>
                <w:bCs/>
                <w:sz w:val="20"/>
                <w:szCs w:val="20"/>
              </w:rPr>
              <w:t>Bestyrelsesformandens underskrift:</w:t>
            </w:r>
          </w:p>
          <w:p w14:paraId="12C12A41" w14:textId="77777777" w:rsidR="006B68B9" w:rsidRPr="007B71C0" w:rsidRDefault="006B68B9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718" w:type="pct"/>
          </w:tcPr>
          <w:p w14:paraId="177EAD79" w14:textId="77777777" w:rsidR="006B68B9" w:rsidRPr="007B71C0" w:rsidRDefault="006B68B9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150F1F23" w14:textId="77777777" w:rsidR="006B68B9" w:rsidRDefault="006B68B9">
      <w:pPr>
        <w:rPr>
          <w:rFonts w:ascii="Arial" w:hAnsi="Arial" w:cs="Arial"/>
        </w:rPr>
      </w:pPr>
    </w:p>
    <w:sectPr w:rsidR="006B68B9" w:rsidSect="002249AD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B5A11" w14:textId="77777777" w:rsidR="00B754BC" w:rsidRDefault="00B754BC" w:rsidP="00CC07DF">
      <w:pPr>
        <w:spacing w:after="0" w:line="240" w:lineRule="auto"/>
      </w:pPr>
      <w:r>
        <w:separator/>
      </w:r>
    </w:p>
  </w:endnote>
  <w:endnote w:type="continuationSeparator" w:id="0">
    <w:p w14:paraId="0224BD74" w14:textId="77777777" w:rsidR="00B754BC" w:rsidRDefault="00B754BC" w:rsidP="00CC0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LT Std 57 C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2909E" w14:textId="77777777" w:rsidR="002249AD" w:rsidRDefault="002249AD" w:rsidP="007B71C0">
    <w:pPr>
      <w:pStyle w:val="Sidefod"/>
      <w:jc w:val="center"/>
      <w:rPr>
        <w:rFonts w:ascii="Verdana" w:hAnsi="Verdana" w:cstheme="minorHAnsi"/>
        <w:b/>
        <w:bCs/>
        <w:color w:val="002060"/>
        <w:sz w:val="14"/>
        <w:szCs w:val="14"/>
      </w:rPr>
    </w:pPr>
    <w:bookmarkStart w:id="8" w:name="_Hlk43285214"/>
    <w:bookmarkStart w:id="9" w:name="_Hlk43285215"/>
  </w:p>
  <w:p w14:paraId="5832C22E" w14:textId="77777777" w:rsidR="007B71C0" w:rsidRPr="0058791D" w:rsidRDefault="007B71C0" w:rsidP="007B71C0">
    <w:pPr>
      <w:pStyle w:val="Sidefod"/>
      <w:jc w:val="center"/>
      <w:rPr>
        <w:rFonts w:ascii="Verdana" w:hAnsi="Verdana" w:cstheme="minorHAnsi"/>
        <w:b/>
        <w:bCs/>
        <w:color w:val="002060"/>
        <w:sz w:val="14"/>
        <w:szCs w:val="14"/>
      </w:rPr>
    </w:pPr>
    <w:r w:rsidRPr="0058791D">
      <w:rPr>
        <w:rFonts w:ascii="Verdana" w:hAnsi="Verdana" w:cstheme="minorHAnsi"/>
        <w:b/>
        <w:bCs/>
        <w:color w:val="002060"/>
        <w:sz w:val="14"/>
        <w:szCs w:val="14"/>
      </w:rPr>
      <w:t>KOLONIHAVEFORBUNDET</w:t>
    </w:r>
  </w:p>
  <w:p w14:paraId="2E50552D" w14:textId="77777777" w:rsidR="007B71C0" w:rsidRPr="0058791D" w:rsidRDefault="007B71C0" w:rsidP="007B71C0">
    <w:pPr>
      <w:pStyle w:val="Sidefod"/>
      <w:jc w:val="center"/>
      <w:rPr>
        <w:rFonts w:ascii="Verdana" w:hAnsi="Verdana" w:cstheme="minorHAnsi"/>
        <w:color w:val="002060"/>
        <w:sz w:val="14"/>
        <w:szCs w:val="14"/>
      </w:rPr>
    </w:pPr>
    <w:r w:rsidRPr="0058791D">
      <w:rPr>
        <w:rFonts w:ascii="Verdana" w:hAnsi="Verdana" w:cstheme="minorHAnsi"/>
        <w:color w:val="002060"/>
        <w:sz w:val="14"/>
        <w:szCs w:val="14"/>
      </w:rPr>
      <w:t xml:space="preserve">Smedeholm 13C, 2. th. ∙ DK-2730 Herlev ∙ Tlf. 38 28 87 50 ∙ www.kolonihaveforbundet.dk ∙ </w:t>
    </w:r>
    <w:r w:rsidRPr="0058791D">
      <w:rPr>
        <w:rFonts w:ascii="Verdana" w:hAnsi="Verdana" w:cstheme="minorHAnsi"/>
        <w:color w:val="002060"/>
        <w:sz w:val="14"/>
        <w:szCs w:val="14"/>
      </w:rPr>
      <w:br/>
      <w:t xml:space="preserve">Medlem af Det europæiske kolonihaveforbund </w:t>
    </w:r>
  </w:p>
  <w:p w14:paraId="5AE0597E" w14:textId="77777777" w:rsidR="007B71C0" w:rsidRPr="0058791D" w:rsidRDefault="007B71C0" w:rsidP="007B71C0">
    <w:pPr>
      <w:pStyle w:val="Sidefod"/>
      <w:jc w:val="center"/>
      <w:rPr>
        <w:rFonts w:ascii="Verdana" w:hAnsi="Verdana" w:cstheme="minorHAnsi"/>
        <w:color w:val="002060"/>
        <w:sz w:val="14"/>
        <w:szCs w:val="14"/>
      </w:rPr>
    </w:pPr>
  </w:p>
  <w:p w14:paraId="6BD60ED0" w14:textId="77777777" w:rsidR="007B71C0" w:rsidRPr="0058791D" w:rsidRDefault="007B71C0" w:rsidP="007B71C0">
    <w:pPr>
      <w:jc w:val="center"/>
      <w:rPr>
        <w:rFonts w:ascii="Verdana" w:hAnsi="Verdana" w:cstheme="minorHAnsi"/>
        <w:color w:val="002060"/>
        <w:sz w:val="14"/>
        <w:szCs w:val="14"/>
      </w:rPr>
    </w:pPr>
    <w:r w:rsidRPr="0058791D">
      <w:rPr>
        <w:rFonts w:ascii="Verdana" w:hAnsi="Verdana" w:cstheme="minorHAnsi"/>
        <w:color w:val="002060"/>
        <w:sz w:val="14"/>
        <w:szCs w:val="14"/>
      </w:rPr>
      <w:t>Send denne blanket i udfyldt stand til forsikring@kolonihave.dk</w:t>
    </w:r>
    <w:bookmarkEnd w:id="8"/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84B0A" w14:textId="77777777" w:rsidR="00B754BC" w:rsidRDefault="00B754BC" w:rsidP="00CC07DF">
      <w:pPr>
        <w:spacing w:after="0" w:line="240" w:lineRule="auto"/>
      </w:pPr>
      <w:r>
        <w:separator/>
      </w:r>
    </w:p>
  </w:footnote>
  <w:footnote w:type="continuationSeparator" w:id="0">
    <w:p w14:paraId="522E51CC" w14:textId="77777777" w:rsidR="00B754BC" w:rsidRDefault="00B754BC" w:rsidP="00CC07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55BAC" w14:textId="77777777" w:rsidR="00CC07DF" w:rsidRDefault="00CC07DF" w:rsidP="00CC07DF">
    <w:pPr>
      <w:pStyle w:val="Sidehoved"/>
      <w:jc w:val="center"/>
    </w:pPr>
    <w:r>
      <w:rPr>
        <w:noProof/>
      </w:rPr>
      <w:drawing>
        <wp:inline distT="0" distB="0" distL="0" distR="0" wp14:anchorId="3A3B3ACF" wp14:editId="0D4BF52A">
          <wp:extent cx="752212" cy="908617"/>
          <wp:effectExtent l="0" t="0" r="0" b="6350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YT LOGO Kolonihaveforbundet_gennemsigti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365" cy="926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C5FB8">
      <w:t xml:space="preserve">  </w:t>
    </w:r>
    <w:r w:rsidR="006C5FB8">
      <w:rPr>
        <w:noProof/>
      </w:rPr>
      <w:drawing>
        <wp:inline distT="0" distB="0" distL="0" distR="0" wp14:anchorId="60770A34" wp14:editId="1F144FC7">
          <wp:extent cx="919480" cy="919480"/>
          <wp:effectExtent l="0" t="0" r="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lm.brand.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9480" cy="919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4jeeIREZYXYlBJg1UlIUsqh/DhB+jRFqsU/B4BhTH4vfDMAGizDutM61OkZWEuMc7msZYqao9J9VEi+a4wBHIg==" w:salt="QyalXBGtwSjR82vbxYYAFg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7CB"/>
    <w:rsid w:val="000078B6"/>
    <w:rsid w:val="00034D13"/>
    <w:rsid w:val="00096F8A"/>
    <w:rsid w:val="000F34E3"/>
    <w:rsid w:val="002249AD"/>
    <w:rsid w:val="00252210"/>
    <w:rsid w:val="002719D2"/>
    <w:rsid w:val="002904A0"/>
    <w:rsid w:val="0029461F"/>
    <w:rsid w:val="002A2C8D"/>
    <w:rsid w:val="00310507"/>
    <w:rsid w:val="004258DE"/>
    <w:rsid w:val="0047097E"/>
    <w:rsid w:val="00500976"/>
    <w:rsid w:val="0058438C"/>
    <w:rsid w:val="0058791D"/>
    <w:rsid w:val="006B68B9"/>
    <w:rsid w:val="006C5FB8"/>
    <w:rsid w:val="006E2D02"/>
    <w:rsid w:val="006F5823"/>
    <w:rsid w:val="00705832"/>
    <w:rsid w:val="00755578"/>
    <w:rsid w:val="00797052"/>
    <w:rsid w:val="007B71C0"/>
    <w:rsid w:val="007C11FD"/>
    <w:rsid w:val="00806C43"/>
    <w:rsid w:val="00833EBF"/>
    <w:rsid w:val="008A4F50"/>
    <w:rsid w:val="0097099E"/>
    <w:rsid w:val="00970BE6"/>
    <w:rsid w:val="00A25FE2"/>
    <w:rsid w:val="00AA0553"/>
    <w:rsid w:val="00AA2E70"/>
    <w:rsid w:val="00B7029A"/>
    <w:rsid w:val="00B754BC"/>
    <w:rsid w:val="00BF64D8"/>
    <w:rsid w:val="00C74947"/>
    <w:rsid w:val="00C74E63"/>
    <w:rsid w:val="00C847CB"/>
    <w:rsid w:val="00CA51C0"/>
    <w:rsid w:val="00CB41B4"/>
    <w:rsid w:val="00CB7A99"/>
    <w:rsid w:val="00CC07DF"/>
    <w:rsid w:val="00D71D63"/>
    <w:rsid w:val="00E536A2"/>
    <w:rsid w:val="00E73741"/>
    <w:rsid w:val="00FA762E"/>
    <w:rsid w:val="00FE0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FACCD"/>
  <w15:chartTrackingRefBased/>
  <w15:docId w15:val="{CF8C9890-5BB1-42CB-B2D7-F09029DE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D63"/>
    <w:rPr>
      <w:rFonts w:ascii="Times New Roman" w:hAnsi="Times New Roman"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Strk">
    <w:name w:val="Strong"/>
    <w:basedOn w:val="Standardskrifttypeiafsnit"/>
    <w:uiPriority w:val="22"/>
    <w:qFormat/>
    <w:rsid w:val="00D71D63"/>
    <w:rPr>
      <w:rFonts w:ascii="Times New Roman" w:hAnsi="Times New Roman"/>
      <w:b/>
      <w:bCs/>
      <w:sz w:val="24"/>
    </w:rPr>
  </w:style>
  <w:style w:type="paragraph" w:customStyle="1" w:styleId="Lille">
    <w:name w:val="Lille"/>
    <w:basedOn w:val="Normal"/>
    <w:qFormat/>
    <w:rsid w:val="0029461F"/>
    <w:pPr>
      <w:spacing w:after="0" w:line="240" w:lineRule="auto"/>
    </w:pPr>
    <w:rPr>
      <w:sz w:val="18"/>
    </w:rPr>
  </w:style>
  <w:style w:type="paragraph" w:customStyle="1" w:styleId="Kbesum">
    <w:name w:val="Købesum"/>
    <w:basedOn w:val="Normal"/>
    <w:qFormat/>
    <w:rsid w:val="00D71D63"/>
    <w:pPr>
      <w:spacing w:after="0" w:line="240" w:lineRule="auto"/>
    </w:pPr>
    <w:rPr>
      <w:b/>
      <w:u w:val="single"/>
    </w:rPr>
  </w:style>
  <w:style w:type="paragraph" w:styleId="Sidehoved">
    <w:name w:val="header"/>
    <w:basedOn w:val="Normal"/>
    <w:link w:val="SidehovedTegn"/>
    <w:uiPriority w:val="99"/>
    <w:rsid w:val="00CC07DF"/>
    <w:pPr>
      <w:tabs>
        <w:tab w:val="center" w:pos="4819"/>
        <w:tab w:val="right" w:pos="9638"/>
      </w:tabs>
      <w:spacing w:after="0" w:line="240" w:lineRule="auto"/>
    </w:pPr>
    <w:rPr>
      <w:rFonts w:ascii="Univers LT Std 57 Cn" w:eastAsia="Times New Roman" w:hAnsi="Univers LT Std 57 Cn" w:cs="Times New Roman"/>
      <w:sz w:val="20"/>
      <w:szCs w:val="24"/>
      <w:lang w:eastAsia="da-DK"/>
    </w:rPr>
  </w:style>
  <w:style w:type="character" w:customStyle="1" w:styleId="SidehovedTegn">
    <w:name w:val="Sidehoved Tegn"/>
    <w:basedOn w:val="Standardskrifttypeiafsnit"/>
    <w:link w:val="Sidehoved"/>
    <w:uiPriority w:val="99"/>
    <w:rsid w:val="00CC07DF"/>
    <w:rPr>
      <w:rFonts w:ascii="Univers LT Std 57 Cn" w:eastAsia="Times New Roman" w:hAnsi="Univers LT Std 57 Cn" w:cs="Times New Roman"/>
      <w:sz w:val="20"/>
      <w:szCs w:val="24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CC07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C07DF"/>
    <w:rPr>
      <w:rFonts w:ascii="Times New Roman" w:hAnsi="Times New Roman"/>
      <w:sz w:val="24"/>
    </w:rPr>
  </w:style>
  <w:style w:type="character" w:styleId="Pladsholdertekst">
    <w:name w:val="Placeholder Text"/>
    <w:basedOn w:val="Standardskrifttypeiafsnit"/>
    <w:uiPriority w:val="99"/>
    <w:semiHidden/>
    <w:rsid w:val="00CC07DF"/>
    <w:rPr>
      <w:color w:val="808080"/>
    </w:rPr>
  </w:style>
  <w:style w:type="table" w:styleId="Tabel-Gitter">
    <w:name w:val="Table Grid"/>
    <w:basedOn w:val="Tabel-Normal"/>
    <w:uiPriority w:val="39"/>
    <w:rsid w:val="00CC0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rlotteCarlsen\Kolonihaveforbundet\M-Drev%20-%20Dokumenter\Skabeloner,%20g&#230;ldende\Forsikringer%20-%20skabeloner\Skabelon_Tilmelding_arbejdsskadeforsikrin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F41779802FB43D2B04D81BEB53BCDE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A830622-1551-4F8D-8686-C039C1E2B05C}"/>
      </w:docPartPr>
      <w:docPartBody>
        <w:p w:rsidR="003813B5" w:rsidRDefault="003813B5">
          <w:pPr>
            <w:pStyle w:val="AF41779802FB43D2B04D81BEB53BCDED"/>
          </w:pPr>
          <w:r w:rsidRPr="0077168D">
            <w:rPr>
              <w:rStyle w:val="Pladsholdertekst"/>
            </w:rPr>
            <w:t>Klik eller tryk for at angive en dato.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LT Std 57 C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3B5"/>
    <w:rsid w:val="002904A0"/>
    <w:rsid w:val="00381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Pr>
      <w:color w:val="808080"/>
    </w:rPr>
  </w:style>
  <w:style w:type="paragraph" w:customStyle="1" w:styleId="AF41779802FB43D2B04D81BEB53BCDED">
    <w:name w:val="AF41779802FB43D2B04D81BEB53BCD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719c89-c7ff-43d6-a20a-7b8eefe714fa">
      <Terms xmlns="http://schemas.microsoft.com/office/infopath/2007/PartnerControls"/>
    </lcf76f155ced4ddcb4097134ff3c332f>
    <TaxCatchAll xmlns="950b1a6c-7332-48d5-bea1-f9fa3425cd3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6B4DF6ABCAC04CB5CE2D8775B1E538" ma:contentTypeVersion="12" ma:contentTypeDescription="Opret et nyt dokument." ma:contentTypeScope="" ma:versionID="f485df44c6825cbe6ac84d8ab7b89992">
  <xsd:schema xmlns:xsd="http://www.w3.org/2001/XMLSchema" xmlns:xs="http://www.w3.org/2001/XMLSchema" xmlns:p="http://schemas.microsoft.com/office/2006/metadata/properties" xmlns:ns2="90719c89-c7ff-43d6-a20a-7b8eefe714fa" xmlns:ns3="950b1a6c-7332-48d5-bea1-f9fa3425cd37" targetNamespace="http://schemas.microsoft.com/office/2006/metadata/properties" ma:root="true" ma:fieldsID="82d77b3ebb4b742034135a9eb27d6b98" ns2:_="" ns3:_="">
    <xsd:import namespace="90719c89-c7ff-43d6-a20a-7b8eefe714fa"/>
    <xsd:import namespace="950b1a6c-7332-48d5-bea1-f9fa3425cd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19c89-c7ff-43d6-a20a-7b8eefe714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ledmærker" ma:readOnly="false" ma:fieldId="{5cf76f15-5ced-4ddc-b409-7134ff3c332f}" ma:taxonomyMulti="true" ma:sspId="053d7f55-cc57-45d2-b08c-4361d8ad55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0b1a6c-7332-48d5-bea1-f9fa3425cd3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acf31db-b99c-440f-b781-188c9ba89415}" ma:internalName="TaxCatchAll" ma:showField="CatchAllData" ma:web="950b1a6c-7332-48d5-bea1-f9fa3425cd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FC7265-DDFC-421C-8B7E-E765BF9A7A2B}">
  <ds:schemaRefs>
    <ds:schemaRef ds:uri="http://schemas.microsoft.com/office/2006/metadata/properties"/>
    <ds:schemaRef ds:uri="http://schemas.microsoft.com/office/infopath/2007/PartnerControls"/>
    <ds:schemaRef ds:uri="90719c89-c7ff-43d6-a20a-7b8eefe714fa"/>
    <ds:schemaRef ds:uri="950b1a6c-7332-48d5-bea1-f9fa3425cd37"/>
  </ds:schemaRefs>
</ds:datastoreItem>
</file>

<file path=customXml/itemProps2.xml><?xml version="1.0" encoding="utf-8"?>
<ds:datastoreItem xmlns:ds="http://schemas.openxmlformats.org/officeDocument/2006/customXml" ds:itemID="{BF092797-2EFC-45F4-A8D6-3F020705BA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CEDE7A-DCD4-4D27-BE4A-A7B79580FB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719c89-c7ff-43d6-a20a-7b8eefe714fa"/>
    <ds:schemaRef ds:uri="950b1a6c-7332-48d5-bea1-f9fa3425cd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Skabelon_Tilmelding_arbejdsskadeforsikring</Template>
  <TotalTime>5</TotalTime>
  <Pages>1</Pages>
  <Words>149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Carlsen</dc:creator>
  <cp:keywords/>
  <dc:description/>
  <cp:lastModifiedBy>Charlotte Nordell Carlsen</cp:lastModifiedBy>
  <cp:revision>1</cp:revision>
  <dcterms:created xsi:type="dcterms:W3CDTF">2026-07-13T11:40:00Z</dcterms:created>
  <dcterms:modified xsi:type="dcterms:W3CDTF">2026-07-13T11:45:00Z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0x010100F66B4DF6ABCAC04CB5CE2D8775B1E538</vt:lpwstr>
  </property>
</Properties>
</file>